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924B" w14:textId="77777777" w:rsidR="006C5D0E" w:rsidRDefault="00000000" w:rsidP="006C5D0E">
      <w:r>
        <w:rPr>
          <w:noProof/>
          <w:lang w:eastAsia="en-NZ"/>
        </w:rPr>
        <w:pict w14:anchorId="1E560834">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ABF188C" w14:textId="77777777" w:rsidR="00EB66A0" w:rsidRPr="00035744" w:rsidRDefault="00EB66A0"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01D56AD" w14:textId="77777777" w:rsidR="00EB66A0" w:rsidRPr="00035744" w:rsidRDefault="00EB66A0"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023147F" w14:textId="77777777" w:rsidR="006C5D0E" w:rsidRDefault="006C5D0E" w:rsidP="006C5D0E"/>
    <w:p w14:paraId="0CD63065" w14:textId="77777777" w:rsidR="006C5D0E" w:rsidRDefault="006C5D0E" w:rsidP="006C5D0E"/>
    <w:p w14:paraId="100B47AB" w14:textId="77777777" w:rsidR="006C5D0E" w:rsidRDefault="006C5D0E" w:rsidP="00057392"/>
    <w:p w14:paraId="1BC92EB5" w14:textId="77777777" w:rsidR="006C5D0E" w:rsidRDefault="006C5D0E" w:rsidP="006C5D0E"/>
    <w:p w14:paraId="1011A974" w14:textId="77777777" w:rsidR="00F27C34" w:rsidRDefault="00F27C34" w:rsidP="006C5D0E"/>
    <w:p w14:paraId="109E7680" w14:textId="77777777" w:rsidR="00F27C34" w:rsidRDefault="00F27C34" w:rsidP="006C5D0E"/>
    <w:p w14:paraId="2A34B82F" w14:textId="77777777" w:rsidR="00BA3BE6" w:rsidRDefault="00BA3BE6" w:rsidP="006C5D0E"/>
    <w:p w14:paraId="438AB8F1" w14:textId="77777777" w:rsidR="00F27C34" w:rsidRDefault="00F27C34" w:rsidP="006C5D0E"/>
    <w:p w14:paraId="3BE5D589" w14:textId="295AF9B7" w:rsidR="006C5D0E" w:rsidRPr="00761644" w:rsidRDefault="00761644" w:rsidP="006C5D0E">
      <w:pPr>
        <w:rPr>
          <w:rStyle w:val="xStyle14ptBold"/>
          <w:rFonts w:eastAsia="Times New Roman"/>
          <w:color w:val="FF0000"/>
          <w:szCs w:val="20"/>
        </w:rPr>
      </w:pPr>
      <w:r w:rsidRPr="00761644">
        <w:rPr>
          <w:rStyle w:val="xStyle14ptBold"/>
          <w:rFonts w:eastAsia="Times New Roman"/>
          <w:color w:val="FF0000"/>
          <w:szCs w:val="20"/>
        </w:rPr>
        <w:t>EXPIRED</w:t>
      </w:r>
    </w:p>
    <w:p w14:paraId="7B3DB664"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BE4F3C" w:rsidRPr="00BE4F3C">
            <w:rPr>
              <w:rStyle w:val="CommentReference"/>
              <w:rFonts w:ascii="Calibri" w:hAnsi="Calibri"/>
              <w:sz w:val="28"/>
            </w:rPr>
            <w:t>91055 Version 3</w:t>
          </w:r>
        </w:sdtContent>
      </w:sdt>
    </w:p>
    <w:p w14:paraId="098B216D"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 xml:space="preserve">Demonstrate understanding of basic </w:t>
          </w:r>
          <w:r w:rsidR="00477E2C">
            <w:rPr>
              <w:rStyle w:val="VPField14pt"/>
            </w:rPr>
            <w:t>concepts used</w:t>
          </w:r>
          <w:r w:rsidR="000477A7">
            <w:rPr>
              <w:rStyle w:val="VPField14pt"/>
            </w:rPr>
            <w:t xml:space="preserve"> in </w:t>
          </w:r>
          <w:r w:rsidR="00477E2C">
            <w:rPr>
              <w:rStyle w:val="VPField14pt"/>
            </w:rPr>
            <w:t>manufacturing</w:t>
          </w:r>
        </w:sdtContent>
      </w:sdt>
    </w:p>
    <w:p w14:paraId="398E1941"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1B6BB778"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0E6A3CCE"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Fonts w:ascii="Calibri" w:hAnsi="Calibri"/>
            <w:b/>
            <w:bCs/>
            <w:sz w:val="28"/>
            <w:szCs w:val="20"/>
          </w:rPr>
          <w:alias w:val="resource title"/>
          <w:tag w:val="resource title"/>
          <w:id w:val="334871784"/>
          <w:placeholder>
            <w:docPart w:val="D01A1E4F726F440A8D2D793A9A33BC56"/>
          </w:placeholder>
          <w:text/>
        </w:sdtPr>
        <w:sdtContent>
          <w:r w:rsidR="00B83BB7" w:rsidRPr="00B83BB7">
            <w:rPr>
              <w:rFonts w:ascii="Calibri" w:hAnsi="Calibri"/>
              <w:sz w:val="28"/>
              <w:szCs w:val="20"/>
            </w:rPr>
            <w:t>Manufacturing aluminium joinery</w:t>
          </w:r>
        </w:sdtContent>
      </w:sdt>
    </w:p>
    <w:p w14:paraId="1CAB65E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0477A7">
            <w:rPr>
              <w:rStyle w:val="VPField14pt"/>
            </w:rPr>
            <w:t>1</w:t>
          </w:r>
          <w:r w:rsidR="00477E2C">
            <w:rPr>
              <w:rStyle w:val="VPField14pt"/>
            </w:rPr>
            <w:t>2</w:t>
          </w:r>
          <w:r w:rsidR="00BE4F3C">
            <w:rPr>
              <w:rStyle w:val="VPField14pt"/>
            </w:rPr>
            <w:t xml:space="preserve"> v2</w:t>
          </w:r>
        </w:sdtContent>
      </w:sdt>
    </w:p>
    <w:p w14:paraId="767047A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B83BB7" w:rsidRPr="00B83BB7">
            <w:rPr>
              <w:rStyle w:val="VPField14pt"/>
            </w:rPr>
            <w:t>Construction and Infrastructure</w:t>
          </w:r>
        </w:sdtContent>
      </w:sdt>
    </w:p>
    <w:p w14:paraId="4C7A70A5" w14:textId="77777777" w:rsidR="003A2BAB" w:rsidRPr="00F27C34" w:rsidRDefault="003A2BAB" w:rsidP="006C5D0E">
      <w:pPr>
        <w:tabs>
          <w:tab w:val="left" w:pos="2835"/>
        </w:tabs>
        <w:rPr>
          <w:rStyle w:val="xStyle14pt"/>
        </w:rPr>
      </w:pPr>
    </w:p>
    <w:p w14:paraId="104037CC" w14:textId="77777777" w:rsidR="004B6469" w:rsidRPr="00F27C34" w:rsidRDefault="004B646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88A81F1" w14:textId="77777777">
        <w:trPr>
          <w:trHeight w:val="317"/>
        </w:trPr>
        <w:tc>
          <w:tcPr>
            <w:tcW w:w="1615" w:type="pct"/>
            <w:shd w:val="clear" w:color="auto" w:fill="auto"/>
          </w:tcPr>
          <w:p w14:paraId="0AA9360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88A3E67" w14:textId="77777777" w:rsidR="00BE4F3C" w:rsidRPr="00F6222A" w:rsidRDefault="00BE4F3C" w:rsidP="00BE4F3C">
            <w:pPr>
              <w:rPr>
                <w:lang w:val="en-GB"/>
              </w:rPr>
            </w:pPr>
            <w:r>
              <w:rPr>
                <w:lang w:val="en-GB"/>
              </w:rPr>
              <w:t>February</w:t>
            </w:r>
            <w:r w:rsidRPr="00F6222A">
              <w:rPr>
                <w:lang w:val="en-GB"/>
              </w:rPr>
              <w:t xml:space="preserve"> </w:t>
            </w:r>
            <w:r>
              <w:rPr>
                <w:lang w:val="en-GB"/>
              </w:rPr>
              <w:t>2015 Version 2</w:t>
            </w:r>
          </w:p>
          <w:p w14:paraId="0A88AE11" w14:textId="77777777" w:rsidR="00F6222A" w:rsidRPr="00F6222A" w:rsidRDefault="00F6222A" w:rsidP="00BE4F3C">
            <w:pPr>
              <w:rPr>
                <w:lang w:val="en-GB"/>
              </w:rPr>
            </w:pPr>
            <w:r w:rsidRPr="00F6222A">
              <w:rPr>
                <w:lang w:val="en-GB"/>
              </w:rPr>
              <w:t xml:space="preserve">To support internal assessment from </w:t>
            </w:r>
            <w:r>
              <w:rPr>
                <w:lang w:val="en-GB"/>
              </w:rPr>
              <w:t>201</w:t>
            </w:r>
            <w:r w:rsidR="00BE4F3C">
              <w:rPr>
                <w:lang w:val="en-GB"/>
              </w:rPr>
              <w:t>5</w:t>
            </w:r>
          </w:p>
        </w:tc>
      </w:tr>
      <w:tr w:rsidR="007534F7" w:rsidRPr="00A24B20" w14:paraId="0654611F" w14:textId="77777777">
        <w:trPr>
          <w:trHeight w:val="317"/>
        </w:trPr>
        <w:tc>
          <w:tcPr>
            <w:tcW w:w="1615" w:type="pct"/>
            <w:shd w:val="clear" w:color="auto" w:fill="auto"/>
          </w:tcPr>
          <w:p w14:paraId="34A7C422" w14:textId="77777777" w:rsidR="007534F7" w:rsidRPr="00A24B20" w:rsidRDefault="007534F7" w:rsidP="007534F7">
            <w:r w:rsidRPr="00A24B20">
              <w:rPr>
                <w:lang w:val="en-GB"/>
              </w:rPr>
              <w:t>Quality assurance status</w:t>
            </w:r>
          </w:p>
        </w:tc>
        <w:tc>
          <w:tcPr>
            <w:tcW w:w="3385" w:type="pct"/>
            <w:shd w:val="clear" w:color="auto" w:fill="auto"/>
          </w:tcPr>
          <w:p w14:paraId="231C0E11" w14:textId="77777777" w:rsidR="007534F7" w:rsidRPr="00A24B20" w:rsidRDefault="007534F7" w:rsidP="00BE4F3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BE4F3C">
              <w:t>02</w:t>
            </w:r>
            <w:r w:rsidRPr="0031555D">
              <w:t>-201</w:t>
            </w:r>
            <w:r w:rsidR="00BE4F3C">
              <w:t>5</w:t>
            </w:r>
            <w:r w:rsidRPr="0031555D">
              <w:t>-</w:t>
            </w:r>
            <w:r w:rsidR="00750A96">
              <w:t>91055</w:t>
            </w:r>
            <w:r w:rsidRPr="0031555D">
              <w:t>-</w:t>
            </w:r>
            <w:r w:rsidR="00BE4F3C">
              <w:t>02</w:t>
            </w:r>
            <w:r w:rsidRPr="0031555D">
              <w:t>-</w:t>
            </w:r>
            <w:r w:rsidR="00750A96">
              <w:t>7</w:t>
            </w:r>
            <w:r w:rsidR="00BE4F3C">
              <w:t>373</w:t>
            </w:r>
          </w:p>
        </w:tc>
      </w:tr>
      <w:sdt>
        <w:sdtPr>
          <w:id w:val="54382192"/>
          <w:lock w:val="sdtContentLocked"/>
          <w:placeholder>
            <w:docPart w:val="DefaultPlaceholder_22675703"/>
          </w:placeholder>
        </w:sdtPr>
        <w:sdtContent>
          <w:tr w:rsidR="007534F7" w:rsidRPr="00A24B20" w14:paraId="602AE43C" w14:textId="77777777">
            <w:trPr>
              <w:trHeight w:val="379"/>
            </w:trPr>
            <w:tc>
              <w:tcPr>
                <w:tcW w:w="1615" w:type="pct"/>
                <w:shd w:val="clear" w:color="auto" w:fill="auto"/>
              </w:tcPr>
              <w:p w14:paraId="6E1E858D" w14:textId="77777777" w:rsidR="007534F7" w:rsidRPr="00A24B20" w:rsidRDefault="007534F7" w:rsidP="007534F7">
                <w:r w:rsidRPr="00A24B20">
                  <w:t>Authenticity of evidence</w:t>
                </w:r>
              </w:p>
            </w:tc>
            <w:tc>
              <w:tcPr>
                <w:tcW w:w="3385" w:type="pct"/>
                <w:shd w:val="clear" w:color="auto" w:fill="auto"/>
              </w:tcPr>
              <w:p w14:paraId="23F66145"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DFE4F0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882B51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9698D97" w14:textId="77777777" w:rsidR="0007554D" w:rsidRDefault="0007554D" w:rsidP="0007554D">
      <w:pPr>
        <w:pStyle w:val="VPARBoxedHeading"/>
      </w:pPr>
      <w:r>
        <w:lastRenderedPageBreak/>
        <w:t>Vocational Pathway Assessment Resource</w:t>
      </w:r>
    </w:p>
    <w:p w14:paraId="6169C513"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w:t>
          </w:r>
          <w:r w:rsidR="001820DA">
            <w:t>5</w:t>
          </w:r>
        </w:sdtContent>
      </w:sdt>
    </w:p>
    <w:p w14:paraId="31BA6769"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basic </w:t>
          </w:r>
          <w:r w:rsidR="001820DA">
            <w:t>concepts used in manufacturing</w:t>
          </w:r>
        </w:sdtContent>
      </w:sdt>
    </w:p>
    <w:p w14:paraId="571DE42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30C5E703"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333C1ED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B83BB7" w:rsidRPr="00B83BB7">
            <w:t>Manufacturing aluminium joinery</w:t>
          </w:r>
        </w:sdtContent>
      </w:sdt>
    </w:p>
    <w:p w14:paraId="2477827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46DF3">
            <w:t>1.</w:t>
          </w:r>
          <w:r w:rsidR="005758AA">
            <w:t>1</w:t>
          </w:r>
          <w:r w:rsidR="001820DA">
            <w:t>2</w:t>
          </w:r>
          <w:r w:rsidR="00BE4F3C">
            <w:t xml:space="preserve"> v2</w:t>
          </w:r>
        </w:sdtContent>
      </w:sdt>
    </w:p>
    <w:p w14:paraId="17D49B5F"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B83BB7" w:rsidRPr="00B83BB7">
            <w:t>Construction and Infrastructure</w:t>
          </w:r>
        </w:sdtContent>
      </w:sdt>
    </w:p>
    <w:p w14:paraId="52594F52" w14:textId="77777777" w:rsidR="00E053F6" w:rsidRDefault="00E053F6" w:rsidP="002E5928">
      <w:pPr>
        <w:pStyle w:val="VPAELBannerAfter8pt"/>
      </w:pPr>
      <w:r>
        <w:t>Learner instructions</w:t>
      </w:r>
    </w:p>
    <w:p w14:paraId="4744E564" w14:textId="77777777" w:rsidR="00E053F6" w:rsidRDefault="00E053F6" w:rsidP="00E053F6">
      <w:pPr>
        <w:pStyle w:val="Heading1"/>
      </w:pPr>
      <w:r>
        <w:t>Introduction</w:t>
      </w:r>
    </w:p>
    <w:p w14:paraId="3920F6AF" w14:textId="77777777" w:rsidR="00E053F6" w:rsidRPr="00D070AB" w:rsidRDefault="00CE4E8E" w:rsidP="00421911">
      <w:r w:rsidRPr="00D070AB">
        <w:t xml:space="preserve">This assessment activity requires </w:t>
      </w:r>
      <w:r w:rsidR="00A77548" w:rsidRPr="00D070AB">
        <w:t xml:space="preserve">you </w:t>
      </w:r>
      <w:r w:rsidR="00217AA5" w:rsidRPr="00D070AB">
        <w:rPr>
          <w:rFonts w:ascii="Calibri" w:hAnsi="Calibri"/>
        </w:rPr>
        <w:t xml:space="preserve">to </w:t>
      </w:r>
      <w:r w:rsidR="00A83DA1" w:rsidRPr="00D070AB">
        <w:rPr>
          <w:rFonts w:ascii="Calibri" w:hAnsi="Calibri"/>
        </w:rPr>
        <w:t>demonstrate</w:t>
      </w:r>
      <w:r w:rsidR="00217AA5" w:rsidRPr="00D070AB">
        <w:rPr>
          <w:rFonts w:ascii="Calibri" w:hAnsi="Calibri"/>
        </w:rPr>
        <w:t xml:space="preserve"> </w:t>
      </w:r>
      <w:r w:rsidR="00E343DB" w:rsidRPr="00D070AB">
        <w:t xml:space="preserve">your understanding of basic concepts used in the manufacturing of </w:t>
      </w:r>
      <w:r w:rsidR="00CC5988" w:rsidRPr="00CC5988">
        <w:t>aluminium joinery</w:t>
      </w:r>
      <w:r w:rsidR="00E343DB" w:rsidRPr="00D070AB">
        <w:t>.</w:t>
      </w:r>
    </w:p>
    <w:p w14:paraId="40A46ABF" w14:textId="77777777" w:rsidR="00A77548" w:rsidRPr="00D070AB" w:rsidRDefault="00A77548" w:rsidP="00A77548">
      <w:r w:rsidRPr="00D070AB">
        <w:t xml:space="preserve">You are going to be assessed on </w:t>
      </w:r>
      <w:r w:rsidR="005A7686" w:rsidRPr="00D070AB">
        <w:t>how comprehensive</w:t>
      </w:r>
      <w:r w:rsidR="00EF0116" w:rsidRPr="00D070AB">
        <w:t xml:space="preserve"> </w:t>
      </w:r>
      <w:r w:rsidR="00EF0116" w:rsidRPr="00D070AB">
        <w:rPr>
          <w:lang w:eastAsia="en-NZ"/>
        </w:rPr>
        <w:t>your</w:t>
      </w:r>
      <w:r w:rsidRPr="00D070AB">
        <w:rPr>
          <w:lang w:eastAsia="en-NZ"/>
        </w:rPr>
        <w:t xml:space="preserve"> understanding </w:t>
      </w:r>
      <w:r w:rsidR="005A7686" w:rsidRPr="00D070AB">
        <w:rPr>
          <w:lang w:eastAsia="en-NZ"/>
        </w:rPr>
        <w:t xml:space="preserve">is </w:t>
      </w:r>
      <w:r w:rsidRPr="00D070AB">
        <w:rPr>
          <w:lang w:eastAsia="en-NZ"/>
        </w:rPr>
        <w:t xml:space="preserve">of </w:t>
      </w:r>
      <w:r w:rsidRPr="00D070AB">
        <w:rPr>
          <w:rFonts w:ascii="Calibri" w:eastAsia="Times New Roman" w:hAnsi="Calibri" w:cs="Arial"/>
          <w:color w:val="auto"/>
          <w:lang w:eastAsia="en-NZ"/>
        </w:rPr>
        <w:t xml:space="preserve">basic </w:t>
      </w:r>
      <w:r w:rsidR="00E343DB" w:rsidRPr="00D070AB">
        <w:t xml:space="preserve">concepts used in the manufacturing of </w:t>
      </w:r>
      <w:r w:rsidR="00CC5988" w:rsidRPr="00CC5988">
        <w:t>aluminium joinery</w:t>
      </w:r>
      <w:r w:rsidRPr="00D070AB">
        <w:rPr>
          <w:rFonts w:ascii="Calibri" w:eastAsia="Times New Roman" w:hAnsi="Calibri" w:cs="Arial"/>
          <w:color w:val="auto"/>
          <w:lang w:eastAsia="en-NZ"/>
        </w:rPr>
        <w:t>.</w:t>
      </w:r>
    </w:p>
    <w:p w14:paraId="7E9FECB0" w14:textId="77777777" w:rsidR="00E053F6" w:rsidRPr="00D070AB" w:rsidRDefault="00B320A2" w:rsidP="00E053F6">
      <w:r w:rsidRPr="00D070AB">
        <w:t xml:space="preserve">The following instructions provide you with a way to structure your work </w:t>
      </w:r>
      <w:r w:rsidR="00CB5956" w:rsidRPr="00D070AB">
        <w:t xml:space="preserve">so you can </w:t>
      </w:r>
      <w:r w:rsidRPr="00D070AB">
        <w:t xml:space="preserve">demonstrate what you have learnt </w:t>
      </w:r>
      <w:r w:rsidR="00CB5956" w:rsidRPr="00D070AB">
        <w:t xml:space="preserve">and </w:t>
      </w:r>
      <w:r w:rsidRPr="00D070AB">
        <w:t>achieve success in this standard.</w:t>
      </w:r>
    </w:p>
    <w:p w14:paraId="58480AD5" w14:textId="77777777" w:rsidR="00B320A2" w:rsidRPr="00D070AB" w:rsidRDefault="00B320A2" w:rsidP="00B320A2">
      <w:pPr>
        <w:pStyle w:val="VPAnnotationsbox"/>
        <w:rPr>
          <w:strike/>
        </w:rPr>
      </w:pPr>
      <w:r w:rsidRPr="00D070AB">
        <w:t xml:space="preserve">Assessor/educator note: </w:t>
      </w:r>
      <w:r w:rsidR="00E343DB" w:rsidRPr="00D070AB">
        <w:t>It is expected that the assessor/educator will read the learner instructions and modify them if ne</w:t>
      </w:r>
      <w:r w:rsidR="00A83DA1" w:rsidRPr="00D070AB">
        <w:t>cessary to suit their learners.</w:t>
      </w:r>
    </w:p>
    <w:p w14:paraId="5ED4609F" w14:textId="77777777" w:rsidR="00E053F6" w:rsidRPr="00D070AB" w:rsidRDefault="00B320A2" w:rsidP="00B320A2">
      <w:pPr>
        <w:pStyle w:val="Heading1"/>
      </w:pPr>
      <w:r w:rsidRPr="00D070AB">
        <w:t>Task</w:t>
      </w:r>
    </w:p>
    <w:p w14:paraId="148BAC66" w14:textId="77777777" w:rsidR="00D73DCD" w:rsidRDefault="00D73DCD" w:rsidP="00D73DCD">
      <w:r w:rsidRPr="00D070AB">
        <w:t xml:space="preserve">Compare two different </w:t>
      </w:r>
      <w:r w:rsidR="00CC5988" w:rsidRPr="00CC5988">
        <w:t>aluminium joinery</w:t>
      </w:r>
      <w:r w:rsidRPr="00D070AB">
        <w:t xml:space="preserve"> manufacturing processes and two categories of </w:t>
      </w:r>
      <w:r w:rsidR="00CC5988" w:rsidRPr="00CC5988">
        <w:t>aluminium joinery</w:t>
      </w:r>
      <w:r w:rsidRPr="00D070AB">
        <w:t xml:space="preserve"> manufacturing techniques used in </w:t>
      </w:r>
      <w:proofErr w:type="gramStart"/>
      <w:r w:rsidRPr="00D070AB">
        <w:t>New Zealand, and</w:t>
      </w:r>
      <w:proofErr w:type="gramEnd"/>
      <w:r w:rsidRPr="00D070AB">
        <w:t xml:space="preserve"> explain why these different techniques are used</w:t>
      </w:r>
      <w:r w:rsidR="00A83DA1" w:rsidRPr="00D070AB">
        <w:t>.</w:t>
      </w:r>
      <w:r w:rsidR="00815300">
        <w:t xml:space="preserve"> </w:t>
      </w:r>
      <w:r w:rsidR="008A3E73">
        <w:t>You need to show</w:t>
      </w:r>
      <w:r w:rsidR="00815300" w:rsidRPr="00815300">
        <w:t xml:space="preserve"> that you </w:t>
      </w:r>
      <w:proofErr w:type="gramStart"/>
      <w:r w:rsidR="00815300" w:rsidRPr="00815300">
        <w:t>are able to</w:t>
      </w:r>
      <w:proofErr w:type="gramEnd"/>
      <w:r w:rsidR="00815300" w:rsidRPr="00815300">
        <w:t xml:space="preserve"> process and interpret information and prepare a presentation that includes:</w:t>
      </w:r>
    </w:p>
    <w:p w14:paraId="4D618977" w14:textId="77777777" w:rsidR="00815300" w:rsidRDefault="00815300" w:rsidP="00C17128">
      <w:pPr>
        <w:pStyle w:val="VPBulletsbody-againstmargin"/>
        <w:rPr>
          <w:lang w:eastAsia="en-NZ"/>
        </w:rPr>
      </w:pPr>
      <w:r>
        <w:rPr>
          <w:lang w:eastAsia="en-NZ"/>
        </w:rPr>
        <w:t>the types of manufacturing systems used</w:t>
      </w:r>
    </w:p>
    <w:p w14:paraId="31E36DDA" w14:textId="77777777" w:rsidR="00815300" w:rsidRDefault="00815300" w:rsidP="00C17128">
      <w:pPr>
        <w:pStyle w:val="VPBulletsbody-againstmargin"/>
        <w:rPr>
          <w:lang w:eastAsia="en-NZ"/>
        </w:rPr>
      </w:pPr>
      <w:r>
        <w:rPr>
          <w:lang w:eastAsia="en-NZ"/>
        </w:rPr>
        <w:t>why the manufacturing systems are used in a manufacturing process</w:t>
      </w:r>
    </w:p>
    <w:p w14:paraId="7CFA12F1" w14:textId="77777777" w:rsidR="00815300" w:rsidRDefault="00815300" w:rsidP="00C17128">
      <w:pPr>
        <w:pStyle w:val="VPBulletsbody-againstmargin"/>
        <w:rPr>
          <w:lang w:eastAsia="en-NZ"/>
        </w:rPr>
      </w:pPr>
      <w:r>
        <w:rPr>
          <w:lang w:eastAsia="en-NZ"/>
        </w:rPr>
        <w:t>how they determine yield</w:t>
      </w:r>
    </w:p>
    <w:p w14:paraId="20B5A415" w14:textId="77777777" w:rsidR="00815300" w:rsidRDefault="00815300" w:rsidP="00C17128">
      <w:pPr>
        <w:pStyle w:val="VPBulletsbody-againstmargin"/>
        <w:rPr>
          <w:lang w:eastAsia="en-NZ"/>
        </w:rPr>
      </w:pPr>
      <w:r>
        <w:rPr>
          <w:lang w:eastAsia="en-NZ"/>
        </w:rPr>
        <w:t>how quality control is managed</w:t>
      </w:r>
    </w:p>
    <w:p w14:paraId="73648F45" w14:textId="77777777" w:rsidR="00815300" w:rsidRPr="00D070AB" w:rsidRDefault="00815300" w:rsidP="00C17128">
      <w:pPr>
        <w:pStyle w:val="VPBulletsbody-againstmargin"/>
        <w:rPr>
          <w:lang w:eastAsia="en-NZ"/>
        </w:rPr>
      </w:pPr>
      <w:r>
        <w:rPr>
          <w:lang w:eastAsia="en-NZ"/>
        </w:rPr>
        <w:t>why these mechanisms may be affected by social and environmental change.</w:t>
      </w:r>
    </w:p>
    <w:p w14:paraId="73D93B81" w14:textId="77777777" w:rsidR="00421911" w:rsidRPr="00D070AB" w:rsidRDefault="00202B81" w:rsidP="00F928CA">
      <w:pPr>
        <w:pStyle w:val="Heading2"/>
      </w:pPr>
      <w:r w:rsidRPr="00D070AB">
        <w:t>Investigate</w:t>
      </w:r>
    </w:p>
    <w:p w14:paraId="6FCCC45D" w14:textId="77777777" w:rsidR="00CC6D81" w:rsidRPr="00D070AB" w:rsidRDefault="004801D7" w:rsidP="00202B81">
      <w:pPr>
        <w:rPr>
          <w:lang w:eastAsia="en-NZ"/>
        </w:rPr>
      </w:pPr>
      <w:r w:rsidRPr="00D070AB">
        <w:rPr>
          <w:lang w:eastAsia="en-NZ"/>
        </w:rPr>
        <w:t xml:space="preserve">The following investigation is to ensure that you present relevant </w:t>
      </w:r>
      <w:r w:rsidR="00712B0F">
        <w:rPr>
          <w:lang w:eastAsia="en-NZ"/>
        </w:rPr>
        <w:t>information</w:t>
      </w:r>
      <w:r w:rsidRPr="00D070AB">
        <w:rPr>
          <w:lang w:eastAsia="en-NZ"/>
        </w:rPr>
        <w:t>.</w:t>
      </w:r>
    </w:p>
    <w:p w14:paraId="1D961168" w14:textId="77777777" w:rsidR="00202B81" w:rsidRPr="00D070AB" w:rsidRDefault="00AE051E" w:rsidP="00202B81">
      <w:pPr>
        <w:rPr>
          <w:lang w:eastAsia="en-NZ"/>
        </w:rPr>
      </w:pPr>
      <w:r w:rsidRPr="00D070AB">
        <w:rPr>
          <w:lang w:eastAsia="en-NZ"/>
        </w:rPr>
        <w:t>Find</w:t>
      </w:r>
      <w:r w:rsidR="00202B81" w:rsidRPr="00D070AB">
        <w:rPr>
          <w:lang w:eastAsia="en-NZ"/>
        </w:rPr>
        <w:t xml:space="preserve"> out about how two </w:t>
      </w:r>
      <w:r w:rsidR="00EF0116" w:rsidRPr="00D070AB">
        <w:rPr>
          <w:lang w:eastAsia="en-NZ"/>
        </w:rPr>
        <w:t xml:space="preserve">or more </w:t>
      </w:r>
      <w:r w:rsidR="00202B81" w:rsidRPr="00D070AB">
        <w:rPr>
          <w:lang w:eastAsia="en-NZ"/>
        </w:rPr>
        <w:t xml:space="preserve">different types of </w:t>
      </w:r>
      <w:r w:rsidR="00CC5988" w:rsidRPr="00CC5988">
        <w:rPr>
          <w:lang w:eastAsia="en-NZ"/>
        </w:rPr>
        <w:t>aluminium joinery</w:t>
      </w:r>
      <w:r w:rsidR="00202B81" w:rsidRPr="00D070AB">
        <w:rPr>
          <w:lang w:eastAsia="en-NZ"/>
        </w:rPr>
        <w:t xml:space="preserve"> are manufactured through different manufacturing systems and techniques</w:t>
      </w:r>
      <w:r w:rsidR="00416DCC" w:rsidRPr="00D070AB">
        <w:rPr>
          <w:lang w:eastAsia="en-NZ"/>
        </w:rPr>
        <w:t xml:space="preserve"> (see Resource A)</w:t>
      </w:r>
      <w:r w:rsidR="00202B81" w:rsidRPr="00D070AB">
        <w:rPr>
          <w:lang w:eastAsia="en-NZ"/>
        </w:rPr>
        <w:t>.</w:t>
      </w:r>
    </w:p>
    <w:p w14:paraId="212692BB" w14:textId="77777777" w:rsidR="00202B81" w:rsidRPr="00D070AB" w:rsidRDefault="00202B81" w:rsidP="00202B81">
      <w:pPr>
        <w:rPr>
          <w:lang w:eastAsia="en-NZ"/>
        </w:rPr>
      </w:pPr>
      <w:r w:rsidRPr="00D070AB">
        <w:rPr>
          <w:lang w:eastAsia="en-NZ"/>
        </w:rPr>
        <w:lastRenderedPageBreak/>
        <w:t xml:space="preserve">Gather information about the techniques used for inspection, transport, storage, and operation </w:t>
      </w:r>
      <w:r w:rsidR="00FB7DF0" w:rsidRPr="00D070AB">
        <w:rPr>
          <w:lang w:eastAsia="en-NZ"/>
        </w:rPr>
        <w:t xml:space="preserve">in </w:t>
      </w:r>
      <w:r w:rsidR="003E4989" w:rsidRPr="00D070AB">
        <w:rPr>
          <w:lang w:eastAsia="en-NZ"/>
        </w:rPr>
        <w:t>at least two</w:t>
      </w:r>
      <w:r w:rsidRPr="00D070AB">
        <w:rPr>
          <w:lang w:eastAsia="en-NZ"/>
        </w:rPr>
        <w:t xml:space="preserve"> different </w:t>
      </w:r>
      <w:r w:rsidR="00CC5988" w:rsidRPr="00CC5988">
        <w:rPr>
          <w:lang w:eastAsia="en-NZ"/>
        </w:rPr>
        <w:t>aluminium joinery</w:t>
      </w:r>
      <w:r w:rsidRPr="00D070AB">
        <w:rPr>
          <w:lang w:eastAsia="en-NZ"/>
        </w:rPr>
        <w:t xml:space="preserve"> manufacturing processes</w:t>
      </w:r>
      <w:r w:rsidR="00416DCC" w:rsidRPr="00D070AB">
        <w:rPr>
          <w:lang w:eastAsia="en-NZ"/>
        </w:rPr>
        <w:t xml:space="preserve"> (see Resource B).</w:t>
      </w:r>
    </w:p>
    <w:p w14:paraId="5FD7E281" w14:textId="77777777" w:rsidR="00202B81" w:rsidRPr="00D070AB" w:rsidRDefault="00202B81" w:rsidP="00202B81">
      <w:pPr>
        <w:rPr>
          <w:lang w:eastAsia="en-NZ"/>
        </w:rPr>
      </w:pPr>
      <w:proofErr w:type="gramStart"/>
      <w:r w:rsidRPr="00D070AB">
        <w:rPr>
          <w:lang w:eastAsia="en-NZ"/>
        </w:rPr>
        <w:t>In particular, find</w:t>
      </w:r>
      <w:proofErr w:type="gramEnd"/>
      <w:r w:rsidRPr="00D070AB">
        <w:rPr>
          <w:lang w:eastAsia="en-NZ"/>
        </w:rPr>
        <w:t xml:space="preserve"> out about: </w:t>
      </w:r>
    </w:p>
    <w:p w14:paraId="78194F25" w14:textId="77777777" w:rsidR="00202B81" w:rsidRPr="00D070AB" w:rsidRDefault="00202B81" w:rsidP="00CC5988">
      <w:pPr>
        <w:pStyle w:val="VPBulletsbody-againstmargin"/>
        <w:rPr>
          <w:lang w:eastAsia="en-NZ"/>
        </w:rPr>
      </w:pPr>
      <w:r w:rsidRPr="00D070AB">
        <w:rPr>
          <w:lang w:eastAsia="en-NZ"/>
        </w:rPr>
        <w:t xml:space="preserve">the operations used in a range of </w:t>
      </w:r>
      <w:r w:rsidR="00CC5988" w:rsidRPr="00CC5988">
        <w:rPr>
          <w:lang w:eastAsia="en-NZ"/>
        </w:rPr>
        <w:t>aluminium joinery</w:t>
      </w:r>
      <w:r w:rsidRPr="00D070AB">
        <w:rPr>
          <w:lang w:eastAsia="en-NZ"/>
        </w:rPr>
        <w:t xml:space="preserve"> manufacturing processes and the resources required for these operations</w:t>
      </w:r>
    </w:p>
    <w:p w14:paraId="7DFE27F0" w14:textId="77777777" w:rsidR="00202B81" w:rsidRPr="00D070AB" w:rsidRDefault="00202B81" w:rsidP="00202B81">
      <w:pPr>
        <w:pStyle w:val="VPBulletsbody-againstmargin"/>
        <w:rPr>
          <w:lang w:eastAsia="en-NZ"/>
        </w:rPr>
      </w:pPr>
      <w:r w:rsidRPr="00D070AB">
        <w:rPr>
          <w:lang w:eastAsia="en-NZ"/>
        </w:rPr>
        <w:t>the order in which the operations are carried out in different processes, and the reasons for this order (you could use flow diagrams to record this information)</w:t>
      </w:r>
    </w:p>
    <w:p w14:paraId="1A4F18CD" w14:textId="77777777" w:rsidR="00202B81" w:rsidRPr="00D070AB" w:rsidRDefault="00202B81" w:rsidP="00202B81">
      <w:pPr>
        <w:pStyle w:val="VPBulletsbody-againstmargin"/>
        <w:rPr>
          <w:lang w:eastAsia="en-NZ"/>
        </w:rPr>
      </w:pPr>
      <w:r w:rsidRPr="00D070AB">
        <w:rPr>
          <w:lang w:eastAsia="en-NZ"/>
        </w:rPr>
        <w:t>the quality control that is applied during the processing, when it is applied, and how it informs the processing (</w:t>
      </w:r>
      <w:r w:rsidR="00712B0F">
        <w:rPr>
          <w:lang w:eastAsia="en-NZ"/>
        </w:rPr>
        <w:t>for example,</w:t>
      </w:r>
      <w:r w:rsidRPr="00D070AB">
        <w:rPr>
          <w:lang w:eastAsia="en-NZ"/>
        </w:rPr>
        <w:t xml:space="preserve"> by providing information to help with the next step or providing guidance on changes that need to be made, to ensure that the </w:t>
      </w:r>
      <w:proofErr w:type="gramStart"/>
      <w:r w:rsidRPr="00D070AB">
        <w:rPr>
          <w:lang w:eastAsia="en-NZ"/>
        </w:rPr>
        <w:t>end product</w:t>
      </w:r>
      <w:proofErr w:type="gramEnd"/>
      <w:r w:rsidRPr="00D070AB">
        <w:rPr>
          <w:lang w:eastAsia="en-NZ"/>
        </w:rPr>
        <w:t xml:space="preserve"> has the required qualities)</w:t>
      </w:r>
    </w:p>
    <w:p w14:paraId="677738A0" w14:textId="77777777" w:rsidR="00202B81" w:rsidRPr="00D070AB" w:rsidRDefault="00202B81" w:rsidP="00202B81">
      <w:pPr>
        <w:pStyle w:val="VPBulletsbody-againstmargin"/>
        <w:rPr>
          <w:lang w:eastAsia="en-NZ"/>
        </w:rPr>
      </w:pPr>
      <w:r w:rsidRPr="00D070AB">
        <w:rPr>
          <w:lang w:eastAsia="en-NZ"/>
        </w:rPr>
        <w:t>the safety procedures that should be followed during production</w:t>
      </w:r>
    </w:p>
    <w:p w14:paraId="63C44F41" w14:textId="77777777" w:rsidR="00202B81" w:rsidRPr="00D070AB" w:rsidRDefault="00202B81" w:rsidP="00CC5988">
      <w:pPr>
        <w:pStyle w:val="VPBulletsbody-againstmargin"/>
        <w:rPr>
          <w:lang w:eastAsia="en-NZ"/>
        </w:rPr>
      </w:pPr>
      <w:r w:rsidRPr="00D070AB">
        <w:rPr>
          <w:lang w:eastAsia="en-NZ"/>
        </w:rPr>
        <w:t xml:space="preserve">the legal requirements for manufacturing </w:t>
      </w:r>
      <w:r w:rsidR="00CC5988" w:rsidRPr="00CC5988">
        <w:rPr>
          <w:color w:val="000000"/>
          <w:lang w:eastAsia="en-NZ"/>
        </w:rPr>
        <w:t>aluminium joinery</w:t>
      </w:r>
      <w:r w:rsidR="00CC5988" w:rsidRPr="00CC5988" w:rsidDel="00CC5988">
        <w:rPr>
          <w:color w:val="000000"/>
          <w:lang w:eastAsia="en-NZ"/>
        </w:rPr>
        <w:t xml:space="preserve"> </w:t>
      </w:r>
      <w:r w:rsidRPr="00D070AB">
        <w:rPr>
          <w:lang w:eastAsia="en-NZ"/>
        </w:rPr>
        <w:t>(</w:t>
      </w:r>
      <w:r w:rsidR="00712B0F">
        <w:rPr>
          <w:lang w:eastAsia="en-NZ"/>
        </w:rPr>
        <w:t>for example</w:t>
      </w:r>
      <w:r w:rsidR="00951E10">
        <w:rPr>
          <w:lang w:eastAsia="en-NZ"/>
        </w:rPr>
        <w:t>,</w:t>
      </w:r>
      <w:r w:rsidRPr="00D070AB">
        <w:rPr>
          <w:lang w:eastAsia="en-NZ"/>
        </w:rPr>
        <w:t xml:space="preserve"> relevant labour laws, safety regulations</w:t>
      </w:r>
      <w:r w:rsidR="00CC5988">
        <w:rPr>
          <w:lang w:eastAsia="en-NZ"/>
        </w:rPr>
        <w:t xml:space="preserve"> such as safety glass</w:t>
      </w:r>
      <w:r w:rsidRPr="00D070AB">
        <w:rPr>
          <w:lang w:eastAsia="en-NZ"/>
        </w:rPr>
        <w:t xml:space="preserve"> and environmental laws</w:t>
      </w:r>
      <w:r w:rsidR="00CC5988">
        <w:rPr>
          <w:lang w:eastAsia="en-NZ"/>
        </w:rPr>
        <w:t xml:space="preserve"> such as </w:t>
      </w:r>
      <w:proofErr w:type="gramStart"/>
      <w:r w:rsidR="00CC5988">
        <w:rPr>
          <w:lang w:eastAsia="en-NZ"/>
        </w:rPr>
        <w:t>double glazing</w:t>
      </w:r>
      <w:proofErr w:type="gramEnd"/>
      <w:r w:rsidR="00CC5988">
        <w:rPr>
          <w:lang w:eastAsia="en-NZ"/>
        </w:rPr>
        <w:t xml:space="preserve"> requirements</w:t>
      </w:r>
      <w:r w:rsidRPr="00D070AB">
        <w:rPr>
          <w:lang w:eastAsia="en-NZ"/>
        </w:rPr>
        <w:t>)</w:t>
      </w:r>
    </w:p>
    <w:p w14:paraId="7D21577D" w14:textId="77777777" w:rsidR="00BD6340" w:rsidRPr="00D070AB" w:rsidRDefault="00202B81" w:rsidP="00CC5988">
      <w:pPr>
        <w:pStyle w:val="VPBulletsbody-againstmargin"/>
        <w:rPr>
          <w:lang w:eastAsia="en-NZ"/>
        </w:rPr>
      </w:pPr>
      <w:r w:rsidRPr="00D070AB">
        <w:rPr>
          <w:lang w:eastAsia="en-NZ"/>
        </w:rPr>
        <w:t>yield prediction</w:t>
      </w:r>
      <w:r w:rsidR="00872699" w:rsidRPr="00D070AB">
        <w:rPr>
          <w:lang w:eastAsia="en-NZ"/>
        </w:rPr>
        <w:t>,</w:t>
      </w:r>
      <w:r w:rsidRPr="00D070AB">
        <w:rPr>
          <w:lang w:eastAsia="en-NZ"/>
        </w:rPr>
        <w:t xml:space="preserve"> and how the manufacturer determines the yield prediction for a specific type of </w:t>
      </w:r>
      <w:r w:rsidR="00CC5988" w:rsidRPr="00CC5988">
        <w:rPr>
          <w:lang w:eastAsia="en-NZ"/>
        </w:rPr>
        <w:t>aluminium joinery</w:t>
      </w:r>
      <w:r w:rsidR="00A83DA1" w:rsidRPr="00D070AB">
        <w:rPr>
          <w:lang w:eastAsia="en-NZ"/>
        </w:rPr>
        <w:t xml:space="preserve"> manufacturing</w:t>
      </w:r>
      <w:r w:rsidR="00CC5988">
        <w:rPr>
          <w:lang w:eastAsia="en-NZ"/>
        </w:rPr>
        <w:t xml:space="preserve"> </w:t>
      </w:r>
      <w:r w:rsidR="00917B85">
        <w:rPr>
          <w:lang w:eastAsia="en-NZ"/>
        </w:rPr>
        <w:t xml:space="preserve">process </w:t>
      </w:r>
      <w:r w:rsidR="00CC5988">
        <w:rPr>
          <w:lang w:eastAsia="en-NZ"/>
        </w:rPr>
        <w:t xml:space="preserve">such as </w:t>
      </w:r>
      <w:r w:rsidR="00496E3F">
        <w:rPr>
          <w:lang w:eastAsia="en-NZ"/>
        </w:rPr>
        <w:t xml:space="preserve">for </w:t>
      </w:r>
      <w:r w:rsidR="00CC5988">
        <w:rPr>
          <w:lang w:eastAsia="en-NZ"/>
        </w:rPr>
        <w:t>a window or door</w:t>
      </w:r>
    </w:p>
    <w:p w14:paraId="03263F50" w14:textId="77777777" w:rsidR="00202B81" w:rsidRPr="00D070AB" w:rsidRDefault="00202B81" w:rsidP="00202B81">
      <w:pPr>
        <w:pStyle w:val="VPBulletsbody-againstmargin"/>
        <w:rPr>
          <w:lang w:eastAsia="en-NZ"/>
        </w:rPr>
      </w:pPr>
      <w:r w:rsidRPr="00D070AB">
        <w:rPr>
          <w:lang w:eastAsia="en-NZ"/>
        </w:rPr>
        <w:t>how yield prediction and quality control have been affected by social change (</w:t>
      </w:r>
      <w:r w:rsidR="00712B0F">
        <w:rPr>
          <w:lang w:eastAsia="en-NZ"/>
        </w:rPr>
        <w:t>for example,</w:t>
      </w:r>
      <w:r w:rsidRPr="00D070AB">
        <w:rPr>
          <w:lang w:eastAsia="en-NZ"/>
        </w:rPr>
        <w:t xml:space="preserve"> </w:t>
      </w:r>
      <w:r w:rsidR="00712B0F">
        <w:rPr>
          <w:lang w:eastAsia="en-NZ"/>
        </w:rPr>
        <w:t>the</w:t>
      </w:r>
      <w:r w:rsidR="00712B0F" w:rsidRPr="00D070AB">
        <w:rPr>
          <w:lang w:eastAsia="en-NZ"/>
        </w:rPr>
        <w:t xml:space="preserve"> </w:t>
      </w:r>
      <w:r w:rsidRPr="00D070AB">
        <w:rPr>
          <w:lang w:eastAsia="en-NZ"/>
        </w:rPr>
        <w:t xml:space="preserve">impacts </w:t>
      </w:r>
      <w:r w:rsidR="00712B0F">
        <w:rPr>
          <w:lang w:eastAsia="en-NZ"/>
        </w:rPr>
        <w:t>that</w:t>
      </w:r>
      <w:r w:rsidR="00712B0F" w:rsidRPr="00D070AB">
        <w:rPr>
          <w:lang w:eastAsia="en-NZ"/>
        </w:rPr>
        <w:t xml:space="preserve"> </w:t>
      </w:r>
      <w:r w:rsidRPr="00D070AB">
        <w:rPr>
          <w:lang w:eastAsia="en-NZ"/>
        </w:rPr>
        <w:t>people’s changing expectations about price, quality</w:t>
      </w:r>
      <w:r w:rsidR="00CC5988">
        <w:rPr>
          <w:lang w:eastAsia="en-NZ"/>
        </w:rPr>
        <w:t>,</w:t>
      </w:r>
      <w:r w:rsidR="00585A1C" w:rsidRPr="00D070AB">
        <w:rPr>
          <w:lang w:eastAsia="en-NZ"/>
        </w:rPr>
        <w:t xml:space="preserve"> </w:t>
      </w:r>
      <w:r w:rsidR="0016741D">
        <w:rPr>
          <w:lang w:eastAsia="en-NZ"/>
        </w:rPr>
        <w:t>durability and performance</w:t>
      </w:r>
      <w:r w:rsidRPr="00D070AB">
        <w:rPr>
          <w:lang w:eastAsia="en-NZ"/>
        </w:rPr>
        <w:t xml:space="preserve"> </w:t>
      </w:r>
      <w:r w:rsidR="00712B0F">
        <w:rPr>
          <w:lang w:eastAsia="en-NZ"/>
        </w:rPr>
        <w:t xml:space="preserve">have </w:t>
      </w:r>
      <w:r w:rsidRPr="00D070AB">
        <w:rPr>
          <w:lang w:eastAsia="en-NZ"/>
        </w:rPr>
        <w:t>had on yield predictions a</w:t>
      </w:r>
      <w:r w:rsidR="00A83DA1" w:rsidRPr="00D070AB">
        <w:rPr>
          <w:lang w:eastAsia="en-NZ"/>
        </w:rPr>
        <w:t>nd quality control mechanisms)</w:t>
      </w:r>
    </w:p>
    <w:p w14:paraId="6D579EED" w14:textId="77777777" w:rsidR="00202B81" w:rsidRPr="00D070AB" w:rsidRDefault="00202B81" w:rsidP="0016741D">
      <w:pPr>
        <w:pStyle w:val="VPBulletsbody-againstmargin"/>
        <w:rPr>
          <w:lang w:eastAsia="en-NZ"/>
        </w:rPr>
      </w:pPr>
      <w:r w:rsidRPr="00D070AB">
        <w:rPr>
          <w:lang w:eastAsia="en-NZ"/>
        </w:rPr>
        <w:t>how yield prediction and quality control have been affected by environmental change (</w:t>
      </w:r>
      <w:r w:rsidR="00712B0F">
        <w:rPr>
          <w:lang w:eastAsia="en-NZ"/>
        </w:rPr>
        <w:t>for example,</w:t>
      </w:r>
      <w:r w:rsidRPr="00D070AB">
        <w:rPr>
          <w:lang w:eastAsia="en-NZ"/>
        </w:rPr>
        <w:t xml:space="preserve"> how </w:t>
      </w:r>
      <w:r w:rsidR="00712B0F">
        <w:rPr>
          <w:lang w:eastAsia="en-NZ"/>
        </w:rPr>
        <w:t>the</w:t>
      </w:r>
      <w:r w:rsidR="00712B0F" w:rsidRPr="00D070AB">
        <w:rPr>
          <w:lang w:eastAsia="en-NZ"/>
        </w:rPr>
        <w:t xml:space="preserve"> </w:t>
      </w:r>
      <w:r w:rsidRPr="00D070AB">
        <w:rPr>
          <w:lang w:eastAsia="en-NZ"/>
        </w:rPr>
        <w:t xml:space="preserve">legislation intended to protect </w:t>
      </w:r>
      <w:proofErr w:type="gramStart"/>
      <w:r w:rsidRPr="00D070AB">
        <w:rPr>
          <w:lang w:eastAsia="en-NZ"/>
        </w:rPr>
        <w:t>people</w:t>
      </w:r>
      <w:proofErr w:type="gramEnd"/>
      <w:r w:rsidRPr="00D070AB">
        <w:rPr>
          <w:lang w:eastAsia="en-NZ"/>
        </w:rPr>
        <w:t xml:space="preserve"> and the environment </w:t>
      </w:r>
      <w:r w:rsidR="00712B0F">
        <w:rPr>
          <w:lang w:eastAsia="en-NZ"/>
        </w:rPr>
        <w:t xml:space="preserve">has </w:t>
      </w:r>
      <w:r w:rsidRPr="00D070AB">
        <w:rPr>
          <w:lang w:eastAsia="en-NZ"/>
        </w:rPr>
        <w:t xml:space="preserve">impacted on the usage and disposal of resources used in </w:t>
      </w:r>
      <w:r w:rsidR="0016741D" w:rsidRPr="0016741D">
        <w:rPr>
          <w:lang w:eastAsia="en-NZ"/>
        </w:rPr>
        <w:t>aluminium joinery</w:t>
      </w:r>
      <w:r w:rsidRPr="00D070AB">
        <w:rPr>
          <w:lang w:eastAsia="en-NZ"/>
        </w:rPr>
        <w:t xml:space="preserve"> </w:t>
      </w:r>
      <w:r w:rsidR="00C450F7">
        <w:rPr>
          <w:lang w:eastAsia="en-NZ"/>
        </w:rPr>
        <w:t>manufacture</w:t>
      </w:r>
      <w:r w:rsidR="00C450F7" w:rsidRPr="00D070AB">
        <w:rPr>
          <w:lang w:eastAsia="en-NZ"/>
        </w:rPr>
        <w:t xml:space="preserve"> </w:t>
      </w:r>
      <w:r w:rsidRPr="00D070AB">
        <w:rPr>
          <w:lang w:eastAsia="en-NZ"/>
        </w:rPr>
        <w:t xml:space="preserve">and how this </w:t>
      </w:r>
      <w:r w:rsidR="00712B0F">
        <w:rPr>
          <w:lang w:eastAsia="en-NZ"/>
        </w:rPr>
        <w:t xml:space="preserve">has </w:t>
      </w:r>
      <w:r w:rsidRPr="00D070AB">
        <w:rPr>
          <w:lang w:eastAsia="en-NZ"/>
        </w:rPr>
        <w:t>affected yield pr</w:t>
      </w:r>
      <w:r w:rsidR="00A83DA1" w:rsidRPr="00D070AB">
        <w:rPr>
          <w:lang w:eastAsia="en-NZ"/>
        </w:rPr>
        <w:t>ediction and quality control)</w:t>
      </w:r>
    </w:p>
    <w:p w14:paraId="5578D326" w14:textId="77777777" w:rsidR="00202B81" w:rsidRPr="00D070AB" w:rsidRDefault="00202B81" w:rsidP="00202B81">
      <w:pPr>
        <w:pStyle w:val="VPBulletsbody-againstmargin"/>
        <w:rPr>
          <w:lang w:eastAsia="en-NZ"/>
        </w:rPr>
      </w:pPr>
      <w:r w:rsidRPr="00D070AB">
        <w:rPr>
          <w:lang w:eastAsia="en-NZ"/>
        </w:rPr>
        <w:t>how yield prediction and quality control have been affected by computerisation (</w:t>
      </w:r>
      <w:r w:rsidR="00712B0F">
        <w:rPr>
          <w:lang w:eastAsia="en-NZ"/>
        </w:rPr>
        <w:t>for example</w:t>
      </w:r>
      <w:r w:rsidRPr="00D070AB">
        <w:rPr>
          <w:lang w:eastAsia="en-NZ"/>
        </w:rPr>
        <w:t xml:space="preserve"> Computer Numerical Controlled machinery</w:t>
      </w:r>
      <w:r w:rsidR="00951E10">
        <w:rPr>
          <w:lang w:eastAsia="en-NZ"/>
        </w:rPr>
        <w:t xml:space="preserve"> </w:t>
      </w:r>
      <w:r w:rsidRPr="00D070AB">
        <w:rPr>
          <w:lang w:eastAsia="en-NZ"/>
        </w:rPr>
        <w:t>-</w:t>
      </w:r>
      <w:r w:rsidR="00951E10">
        <w:rPr>
          <w:lang w:eastAsia="en-NZ"/>
        </w:rPr>
        <w:t xml:space="preserve"> </w:t>
      </w:r>
      <w:r w:rsidRPr="00D070AB">
        <w:rPr>
          <w:lang w:eastAsia="en-NZ"/>
        </w:rPr>
        <w:t>CNC or CAD/CAM)</w:t>
      </w:r>
      <w:r w:rsidR="00872699" w:rsidRPr="00D070AB">
        <w:rPr>
          <w:lang w:eastAsia="en-NZ"/>
        </w:rPr>
        <w:t>.</w:t>
      </w:r>
    </w:p>
    <w:p w14:paraId="17493CB0" w14:textId="77777777" w:rsidR="000C7394" w:rsidRPr="00D070AB" w:rsidRDefault="000C7394" w:rsidP="000C7394">
      <w:pPr>
        <w:pStyle w:val="Heading2"/>
      </w:pPr>
      <w:r w:rsidRPr="00D070AB">
        <w:t>Present your findings</w:t>
      </w:r>
    </w:p>
    <w:p w14:paraId="6FA9E448" w14:textId="77777777" w:rsidR="00A83DA1" w:rsidRPr="00D070AB" w:rsidRDefault="00A83DA1" w:rsidP="00594E94">
      <w:r w:rsidRPr="00D070AB">
        <w:t xml:space="preserve">Your assessor/educator will provide you with the format </w:t>
      </w:r>
      <w:r w:rsidR="00ED488D">
        <w:t>for</w:t>
      </w:r>
      <w:r w:rsidRPr="00D070AB">
        <w:t xml:space="preserve"> your presentation.</w:t>
      </w:r>
    </w:p>
    <w:p w14:paraId="63A78EC6" w14:textId="77777777" w:rsidR="00594E94" w:rsidRPr="00D070AB" w:rsidRDefault="00594E94" w:rsidP="00594E94">
      <w:pPr>
        <w:rPr>
          <w:lang w:eastAsia="en-NZ"/>
        </w:rPr>
      </w:pPr>
      <w:r w:rsidRPr="00D070AB">
        <w:t>Present your final findings, which should include the following information</w:t>
      </w:r>
      <w:r w:rsidR="00E32D50" w:rsidRPr="00D070AB">
        <w:t>:</w:t>
      </w:r>
    </w:p>
    <w:p w14:paraId="2E1D1C12" w14:textId="77777777" w:rsidR="000C7394" w:rsidRPr="00D070AB" w:rsidRDefault="00C450F7" w:rsidP="0016741D">
      <w:pPr>
        <w:pStyle w:val="VPBulletsbody-againstmargin"/>
        <w:rPr>
          <w:lang w:eastAsia="en-NZ"/>
        </w:rPr>
      </w:pPr>
      <w:r>
        <w:rPr>
          <w:lang w:eastAsia="en-NZ"/>
        </w:rPr>
        <w:t>I</w:t>
      </w:r>
      <w:r w:rsidRPr="00D070AB">
        <w:rPr>
          <w:lang w:eastAsia="en-NZ"/>
        </w:rPr>
        <w:t xml:space="preserve">dentify </w:t>
      </w:r>
      <w:r w:rsidR="000C7394" w:rsidRPr="00D070AB">
        <w:rPr>
          <w:lang w:eastAsia="en-NZ"/>
        </w:rPr>
        <w:t xml:space="preserve">and describe at least two different types of </w:t>
      </w:r>
      <w:r w:rsidR="0016741D" w:rsidRPr="0016741D">
        <w:rPr>
          <w:lang w:eastAsia="en-NZ"/>
        </w:rPr>
        <w:t>aluminium joinery</w:t>
      </w:r>
      <w:r w:rsidR="000C7394" w:rsidRPr="00D070AB">
        <w:rPr>
          <w:lang w:eastAsia="en-NZ"/>
        </w:rPr>
        <w:t xml:space="preserve"> manufacturing </w:t>
      </w:r>
      <w:proofErr w:type="gramStart"/>
      <w:r w:rsidR="000C7394" w:rsidRPr="00D070AB">
        <w:rPr>
          <w:lang w:eastAsia="en-NZ"/>
        </w:rPr>
        <w:t>systems</w:t>
      </w:r>
      <w:r w:rsidR="00C949EB" w:rsidRPr="00D070AB">
        <w:rPr>
          <w:lang w:eastAsia="en-NZ"/>
        </w:rPr>
        <w:t>,</w:t>
      </w:r>
      <w:r w:rsidR="000C7394" w:rsidRPr="00D070AB">
        <w:rPr>
          <w:lang w:eastAsia="en-NZ"/>
        </w:rPr>
        <w:t xml:space="preserve"> and</w:t>
      </w:r>
      <w:proofErr w:type="gramEnd"/>
      <w:r w:rsidR="000C7394" w:rsidRPr="00D070AB">
        <w:rPr>
          <w:lang w:eastAsia="en-NZ"/>
        </w:rPr>
        <w:t xml:space="preserve"> explain why at least two types of manufacturing </w:t>
      </w:r>
      <w:r w:rsidR="00416DCC" w:rsidRPr="00D070AB">
        <w:rPr>
          <w:lang w:eastAsia="en-NZ"/>
        </w:rPr>
        <w:t xml:space="preserve">systems </w:t>
      </w:r>
      <w:r w:rsidR="000C7394" w:rsidRPr="00D070AB">
        <w:rPr>
          <w:lang w:eastAsia="en-NZ"/>
        </w:rPr>
        <w:t xml:space="preserve">are used in making different types of </w:t>
      </w:r>
      <w:r w:rsidR="0016741D" w:rsidRPr="0016741D">
        <w:rPr>
          <w:lang w:eastAsia="en-NZ"/>
        </w:rPr>
        <w:t>aluminium joinery</w:t>
      </w:r>
      <w:r>
        <w:rPr>
          <w:lang w:eastAsia="en-NZ"/>
        </w:rPr>
        <w:t>.</w:t>
      </w:r>
    </w:p>
    <w:p w14:paraId="2DCAA5B9" w14:textId="77777777" w:rsidR="000C7394" w:rsidRPr="00D070AB" w:rsidRDefault="00C450F7" w:rsidP="0016741D">
      <w:pPr>
        <w:pStyle w:val="VPBulletsbody-againstmargin"/>
        <w:rPr>
          <w:lang w:eastAsia="en-NZ"/>
        </w:rPr>
      </w:pPr>
      <w:r>
        <w:rPr>
          <w:lang w:eastAsia="en-NZ"/>
        </w:rPr>
        <w:t>D</w:t>
      </w:r>
      <w:r w:rsidRPr="00D070AB">
        <w:rPr>
          <w:lang w:eastAsia="en-NZ"/>
        </w:rPr>
        <w:t xml:space="preserve">escribe </w:t>
      </w:r>
      <w:r w:rsidR="000C7394" w:rsidRPr="00D070AB">
        <w:rPr>
          <w:lang w:eastAsia="en-NZ"/>
        </w:rPr>
        <w:t xml:space="preserve">at least two of the categories of manufacturing techniques used in making </w:t>
      </w:r>
      <w:r w:rsidR="0016741D" w:rsidRPr="0016741D">
        <w:rPr>
          <w:lang w:eastAsia="en-NZ"/>
        </w:rPr>
        <w:t xml:space="preserve">aluminium </w:t>
      </w:r>
      <w:proofErr w:type="gramStart"/>
      <w:r w:rsidR="0016741D" w:rsidRPr="0016741D">
        <w:rPr>
          <w:lang w:eastAsia="en-NZ"/>
        </w:rPr>
        <w:t>joinery</w:t>
      </w:r>
      <w:r w:rsidR="00C949EB" w:rsidRPr="00D070AB">
        <w:rPr>
          <w:lang w:eastAsia="en-NZ"/>
        </w:rPr>
        <w:t>,</w:t>
      </w:r>
      <w:r w:rsidR="000C7394" w:rsidRPr="00D070AB">
        <w:rPr>
          <w:lang w:eastAsia="en-NZ"/>
        </w:rPr>
        <w:t xml:space="preserve"> and</w:t>
      </w:r>
      <w:proofErr w:type="gramEnd"/>
      <w:r w:rsidR="000C7394" w:rsidRPr="00D070AB">
        <w:rPr>
          <w:lang w:eastAsia="en-NZ"/>
        </w:rPr>
        <w:t xml:space="preserve"> explain why the key manufacturing techniques are used in this manufacturing process</w:t>
      </w:r>
      <w:r>
        <w:rPr>
          <w:lang w:eastAsia="en-NZ"/>
        </w:rPr>
        <w:t>.</w:t>
      </w:r>
    </w:p>
    <w:p w14:paraId="5244731D" w14:textId="77777777" w:rsidR="000C7394" w:rsidRPr="00D070AB" w:rsidRDefault="00C450F7" w:rsidP="0016741D">
      <w:pPr>
        <w:pStyle w:val="VPBulletsbody-againstmargin"/>
        <w:rPr>
          <w:lang w:eastAsia="en-NZ"/>
        </w:rPr>
      </w:pPr>
      <w:r>
        <w:rPr>
          <w:lang w:eastAsia="en-NZ"/>
        </w:rPr>
        <w:t>D</w:t>
      </w:r>
      <w:r w:rsidRPr="00D070AB">
        <w:rPr>
          <w:lang w:eastAsia="en-NZ"/>
        </w:rPr>
        <w:t xml:space="preserve">iscuss </w:t>
      </w:r>
      <w:r w:rsidR="000C7394" w:rsidRPr="00D070AB">
        <w:rPr>
          <w:lang w:eastAsia="en-NZ"/>
        </w:rPr>
        <w:t xml:space="preserve">why two or more specific manufacturing techniques are used in making different types of </w:t>
      </w:r>
      <w:r w:rsidR="0016741D" w:rsidRPr="0016741D">
        <w:rPr>
          <w:lang w:eastAsia="en-NZ"/>
        </w:rPr>
        <w:t>aluminium joinery</w:t>
      </w:r>
      <w:r w:rsidR="000C7394" w:rsidRPr="00D070AB">
        <w:rPr>
          <w:lang w:eastAsia="en-NZ"/>
        </w:rPr>
        <w:t xml:space="preserve">, giving details of why different techniques are used in making </w:t>
      </w:r>
      <w:r w:rsidR="0016741D" w:rsidRPr="0016741D">
        <w:rPr>
          <w:lang w:eastAsia="en-NZ"/>
        </w:rPr>
        <w:t>aluminium joinery</w:t>
      </w:r>
      <w:r>
        <w:rPr>
          <w:lang w:eastAsia="en-NZ"/>
        </w:rPr>
        <w:t>.</w:t>
      </w:r>
    </w:p>
    <w:p w14:paraId="2700EF43" w14:textId="77777777" w:rsidR="000C7394" w:rsidRPr="00D070AB" w:rsidRDefault="00C450F7" w:rsidP="0016741D">
      <w:pPr>
        <w:pStyle w:val="VPBulletsbody-againstmargin"/>
        <w:rPr>
          <w:lang w:eastAsia="en-NZ"/>
        </w:rPr>
      </w:pPr>
      <w:r>
        <w:rPr>
          <w:lang w:eastAsia="en-NZ"/>
        </w:rPr>
        <w:t>C</w:t>
      </w:r>
      <w:r w:rsidRPr="00D070AB">
        <w:rPr>
          <w:lang w:eastAsia="en-NZ"/>
        </w:rPr>
        <w:t xml:space="preserve">reate </w:t>
      </w:r>
      <w:r w:rsidR="000C7394" w:rsidRPr="00D070AB">
        <w:rPr>
          <w:lang w:eastAsia="en-NZ"/>
        </w:rPr>
        <w:t>a flow diagram that shows a</w:t>
      </w:r>
      <w:r w:rsidR="0016741D">
        <w:rPr>
          <w:lang w:eastAsia="en-NZ"/>
        </w:rPr>
        <w:t>n</w:t>
      </w:r>
      <w:r w:rsidR="000C7394" w:rsidRPr="00D070AB">
        <w:rPr>
          <w:lang w:eastAsia="en-NZ"/>
        </w:rPr>
        <w:t xml:space="preserve"> </w:t>
      </w:r>
      <w:r w:rsidR="0016741D" w:rsidRPr="0016741D">
        <w:rPr>
          <w:lang w:eastAsia="en-NZ"/>
        </w:rPr>
        <w:t>aluminium joinery</w:t>
      </w:r>
      <w:r w:rsidR="000C7394" w:rsidRPr="00D070AB">
        <w:rPr>
          <w:lang w:eastAsia="en-NZ"/>
        </w:rPr>
        <w:t xml:space="preserve"> manufacturing process</w:t>
      </w:r>
      <w:r w:rsidR="00CE2E16" w:rsidRPr="00D070AB">
        <w:rPr>
          <w:lang w:eastAsia="en-NZ"/>
        </w:rPr>
        <w:t>. S</w:t>
      </w:r>
      <w:r w:rsidR="000C7394" w:rsidRPr="00D070AB">
        <w:rPr>
          <w:lang w:eastAsia="en-NZ"/>
        </w:rPr>
        <w:t>how how the various stages are linked using different symbols for the different technique categories</w:t>
      </w:r>
      <w:r>
        <w:rPr>
          <w:lang w:eastAsia="en-NZ"/>
        </w:rPr>
        <w:t>.</w:t>
      </w:r>
    </w:p>
    <w:p w14:paraId="69E79B01" w14:textId="77777777" w:rsidR="000C7394" w:rsidRPr="00D070AB" w:rsidRDefault="00C450F7" w:rsidP="0016741D">
      <w:pPr>
        <w:pStyle w:val="VPBulletsbody-againstmargin"/>
        <w:rPr>
          <w:lang w:eastAsia="en-NZ"/>
        </w:rPr>
      </w:pPr>
      <w:r>
        <w:rPr>
          <w:lang w:eastAsia="en-NZ"/>
        </w:rPr>
        <w:lastRenderedPageBreak/>
        <w:t>D</w:t>
      </w:r>
      <w:r w:rsidRPr="00D070AB">
        <w:rPr>
          <w:lang w:eastAsia="en-NZ"/>
        </w:rPr>
        <w:t xml:space="preserve">escribe </w:t>
      </w:r>
      <w:r w:rsidR="000C7394" w:rsidRPr="00D070AB">
        <w:rPr>
          <w:lang w:eastAsia="en-NZ"/>
        </w:rPr>
        <w:t>the y</w:t>
      </w:r>
      <w:r w:rsidR="00CE2E16" w:rsidRPr="00D070AB">
        <w:rPr>
          <w:lang w:eastAsia="en-NZ"/>
        </w:rPr>
        <w:t>ield of a manufacturing process. E</w:t>
      </w:r>
      <w:r w:rsidR="000C7394" w:rsidRPr="00D070AB">
        <w:rPr>
          <w:lang w:eastAsia="en-NZ"/>
        </w:rPr>
        <w:t xml:space="preserve">xplain how </w:t>
      </w:r>
      <w:r w:rsidR="00CE2E16" w:rsidRPr="00D070AB">
        <w:rPr>
          <w:lang w:eastAsia="en-NZ"/>
        </w:rPr>
        <w:t xml:space="preserve">the </w:t>
      </w:r>
      <w:r w:rsidR="000C7394" w:rsidRPr="00D070AB">
        <w:rPr>
          <w:lang w:eastAsia="en-NZ"/>
        </w:rPr>
        <w:t xml:space="preserve">yield is determined within </w:t>
      </w:r>
      <w:r w:rsidR="0016741D" w:rsidRPr="0016741D">
        <w:rPr>
          <w:lang w:eastAsia="en-NZ"/>
        </w:rPr>
        <w:t>aluminium joinery</w:t>
      </w:r>
      <w:r w:rsidR="000C7394" w:rsidRPr="00D070AB">
        <w:rPr>
          <w:lang w:eastAsia="en-NZ"/>
        </w:rPr>
        <w:t xml:space="preserve"> </w:t>
      </w:r>
      <w:proofErr w:type="gramStart"/>
      <w:r w:rsidR="000C7394" w:rsidRPr="00D070AB">
        <w:rPr>
          <w:lang w:eastAsia="en-NZ"/>
        </w:rPr>
        <w:t>manufacturing, and</w:t>
      </w:r>
      <w:proofErr w:type="gramEnd"/>
      <w:r w:rsidR="000C7394" w:rsidRPr="00D070AB">
        <w:rPr>
          <w:lang w:eastAsia="en-NZ"/>
        </w:rPr>
        <w:t xml:space="preserve"> discuss how yield prediction </w:t>
      </w:r>
      <w:r w:rsidR="00712B0F">
        <w:rPr>
          <w:lang w:eastAsia="en-NZ"/>
        </w:rPr>
        <w:t xml:space="preserve">and its determination </w:t>
      </w:r>
      <w:r w:rsidR="000C7394" w:rsidRPr="00D070AB">
        <w:rPr>
          <w:lang w:eastAsia="en-NZ"/>
        </w:rPr>
        <w:t>may be affected by</w:t>
      </w:r>
      <w:r w:rsidR="00416DCC" w:rsidRPr="00D070AB">
        <w:rPr>
          <w:lang w:eastAsia="en-NZ"/>
        </w:rPr>
        <w:t xml:space="preserve"> social and </w:t>
      </w:r>
      <w:r w:rsidR="000C7394" w:rsidRPr="00D070AB">
        <w:rPr>
          <w:lang w:eastAsia="en-NZ"/>
        </w:rPr>
        <w:t>environmental change</w:t>
      </w:r>
      <w:r>
        <w:rPr>
          <w:lang w:eastAsia="en-NZ"/>
        </w:rPr>
        <w:t>.</w:t>
      </w:r>
    </w:p>
    <w:p w14:paraId="75326202" w14:textId="77777777" w:rsidR="000C7394" w:rsidRPr="00D070AB" w:rsidRDefault="00C450F7" w:rsidP="0016741D">
      <w:pPr>
        <w:pStyle w:val="VPBulletsbody-againstmargin"/>
        <w:rPr>
          <w:lang w:eastAsia="en-NZ"/>
        </w:rPr>
      </w:pPr>
      <w:r>
        <w:rPr>
          <w:lang w:eastAsia="en-NZ"/>
        </w:rPr>
        <w:t>E</w:t>
      </w:r>
      <w:r w:rsidRPr="00D070AB">
        <w:rPr>
          <w:lang w:eastAsia="en-NZ"/>
        </w:rPr>
        <w:t xml:space="preserve">xplain </w:t>
      </w:r>
      <w:r w:rsidR="000C7394" w:rsidRPr="00D070AB">
        <w:rPr>
          <w:lang w:eastAsia="en-NZ"/>
        </w:rPr>
        <w:t xml:space="preserve">the role of quality control in </w:t>
      </w:r>
      <w:r w:rsidR="0016741D" w:rsidRPr="0016741D">
        <w:rPr>
          <w:lang w:eastAsia="en-NZ"/>
        </w:rPr>
        <w:t>aluminium joinery</w:t>
      </w:r>
      <w:r w:rsidR="00DA173A" w:rsidRPr="00D070AB">
        <w:rPr>
          <w:lang w:eastAsia="en-NZ"/>
        </w:rPr>
        <w:t xml:space="preserve"> manufacturing</w:t>
      </w:r>
      <w:r w:rsidR="00CE2E16" w:rsidRPr="00D070AB">
        <w:rPr>
          <w:lang w:eastAsia="en-NZ"/>
        </w:rPr>
        <w:t>. I</w:t>
      </w:r>
      <w:r w:rsidR="000C7394" w:rsidRPr="00D070AB">
        <w:rPr>
          <w:lang w:eastAsia="en-NZ"/>
        </w:rPr>
        <w:t xml:space="preserve">dentify possible defects in </w:t>
      </w:r>
      <w:r w:rsidR="0016741D" w:rsidRPr="0016741D">
        <w:rPr>
          <w:lang w:eastAsia="en-NZ"/>
        </w:rPr>
        <w:t>aluminium joinery</w:t>
      </w:r>
      <w:r w:rsidR="000C7394" w:rsidRPr="00D070AB">
        <w:rPr>
          <w:lang w:eastAsia="en-NZ"/>
        </w:rPr>
        <w:t xml:space="preserve"> and describe systems for identifying and responding to these quality issues</w:t>
      </w:r>
      <w:r>
        <w:rPr>
          <w:lang w:eastAsia="en-NZ"/>
        </w:rPr>
        <w:t>.</w:t>
      </w:r>
    </w:p>
    <w:p w14:paraId="28E6CF1A" w14:textId="77777777" w:rsidR="000C7394" w:rsidRPr="00D070AB" w:rsidRDefault="00C450F7" w:rsidP="0014799E">
      <w:pPr>
        <w:pStyle w:val="VPBulletsbody-againstmargin"/>
        <w:rPr>
          <w:lang w:eastAsia="en-NZ"/>
        </w:rPr>
      </w:pPr>
      <w:r>
        <w:rPr>
          <w:lang w:eastAsia="en-NZ"/>
        </w:rPr>
        <w:t>D</w:t>
      </w:r>
      <w:r w:rsidRPr="00D070AB">
        <w:rPr>
          <w:lang w:eastAsia="en-NZ"/>
        </w:rPr>
        <w:t xml:space="preserve">iscuss </w:t>
      </w:r>
      <w:r w:rsidR="000C7394" w:rsidRPr="00D070AB">
        <w:rPr>
          <w:lang w:eastAsia="en-NZ"/>
        </w:rPr>
        <w:t xml:space="preserve">how quality control mechanisms may be affected by </w:t>
      </w:r>
      <w:r w:rsidR="00416DCC" w:rsidRPr="00D070AB">
        <w:rPr>
          <w:lang w:eastAsia="en-NZ"/>
        </w:rPr>
        <w:t xml:space="preserve">social and </w:t>
      </w:r>
      <w:r w:rsidR="000C7394" w:rsidRPr="00D070AB">
        <w:rPr>
          <w:lang w:eastAsia="en-NZ"/>
        </w:rPr>
        <w:t>environmental change</w:t>
      </w:r>
      <w:r w:rsidR="00416DCC" w:rsidRPr="00D070AB">
        <w:rPr>
          <w:lang w:eastAsia="en-NZ"/>
        </w:rPr>
        <w:t>.</w:t>
      </w:r>
    </w:p>
    <w:p w14:paraId="39A3F356" w14:textId="77777777" w:rsidR="00815300" w:rsidRDefault="00815300">
      <w:pPr>
        <w:spacing w:before="0" w:after="0"/>
        <w:rPr>
          <w:rFonts w:ascii="Calibri" w:hAnsi="Calibri"/>
          <w:b/>
          <w:sz w:val="28"/>
          <w:szCs w:val="20"/>
        </w:rPr>
      </w:pPr>
      <w:r>
        <w:br w:type="page"/>
      </w:r>
    </w:p>
    <w:p w14:paraId="61BAEA61" w14:textId="77777777" w:rsidR="00A6456B" w:rsidRPr="00D070AB" w:rsidRDefault="00A6456B" w:rsidP="00A83DA1">
      <w:pPr>
        <w:pStyle w:val="Heading1"/>
        <w:keepNext/>
      </w:pPr>
      <w:r w:rsidRPr="00D070AB">
        <w:lastRenderedPageBreak/>
        <w:t>Resource A</w:t>
      </w:r>
    </w:p>
    <w:p w14:paraId="5ABE77A9" w14:textId="77777777" w:rsidR="00A6456B" w:rsidRPr="00D070AB" w:rsidRDefault="00A83DA1" w:rsidP="00A83DA1">
      <w:pPr>
        <w:pStyle w:val="Heading2"/>
        <w:keepNext/>
      </w:pPr>
      <w:r w:rsidRPr="00D070AB">
        <w:t>Useful information</w:t>
      </w:r>
    </w:p>
    <w:p w14:paraId="580161DD" w14:textId="77777777" w:rsidR="00CE2E16" w:rsidRPr="00D070AB" w:rsidRDefault="00CE2E16" w:rsidP="00CE2E16">
      <w:r w:rsidRPr="00D070AB">
        <w:t>Types of manufacturing systems include but are not limited to:</w:t>
      </w:r>
    </w:p>
    <w:p w14:paraId="48144276" w14:textId="77777777" w:rsidR="00CE2E16" w:rsidRPr="00D070AB" w:rsidRDefault="00CE2E16" w:rsidP="00CE2E16">
      <w:pPr>
        <w:pStyle w:val="VPBulletsbody-againstmargin"/>
        <w:rPr>
          <w:color w:val="auto"/>
        </w:rPr>
      </w:pPr>
      <w:r w:rsidRPr="00D070AB">
        <w:rPr>
          <w:color w:val="auto"/>
        </w:rPr>
        <w:t>one-off custom manufacturing of a unique single product</w:t>
      </w:r>
    </w:p>
    <w:p w14:paraId="4C468747" w14:textId="77777777" w:rsidR="00CE2E16" w:rsidRPr="00D070AB" w:rsidRDefault="00CE2E16" w:rsidP="00CE2E16">
      <w:pPr>
        <w:pStyle w:val="VPBulletsbody-againstmargin"/>
        <w:rPr>
          <w:color w:val="auto"/>
        </w:rPr>
      </w:pPr>
      <w:r w:rsidRPr="00D070AB">
        <w:rPr>
          <w:color w:val="auto"/>
        </w:rPr>
        <w:t>batch, intermittent, or short-run manufacturing – multiple copies of the same product or a single batch of a processed product</w:t>
      </w:r>
    </w:p>
    <w:p w14:paraId="48C08389" w14:textId="77777777" w:rsidR="00CE2E16" w:rsidRPr="00D070AB" w:rsidRDefault="00CE2E16" w:rsidP="00CE2E16">
      <w:pPr>
        <w:pStyle w:val="VPBulletsbody-againstmargin"/>
        <w:rPr>
          <w:color w:val="auto"/>
        </w:rPr>
      </w:pPr>
      <w:r w:rsidRPr="00D070AB">
        <w:rPr>
          <w:color w:val="auto"/>
        </w:rPr>
        <w:t>continuous (often called ‘assembly line’) manufacture</w:t>
      </w:r>
    </w:p>
    <w:p w14:paraId="1C830952" w14:textId="77777777" w:rsidR="00FE79AC" w:rsidRPr="00D070AB" w:rsidRDefault="00CE2E16" w:rsidP="00FE79AC">
      <w:pPr>
        <w:pStyle w:val="VPBulletsbody-againstmargin"/>
      </w:pPr>
      <w:r w:rsidRPr="00D070AB">
        <w:rPr>
          <w:color w:val="auto"/>
        </w:rPr>
        <w:t>flexible manufacture and customisation</w:t>
      </w:r>
      <w:r w:rsidR="003E4256" w:rsidRPr="00D070AB">
        <w:rPr>
          <w:color w:val="auto"/>
        </w:rPr>
        <w:t>.</w:t>
      </w:r>
    </w:p>
    <w:p w14:paraId="6A094D80" w14:textId="77777777" w:rsidR="00FE79AC" w:rsidRPr="00D070AB" w:rsidRDefault="00FE79AC" w:rsidP="00FE79AC">
      <w:r w:rsidRPr="00D070AB">
        <w:t xml:space="preserve">The categories of manufacturing techniques </w:t>
      </w:r>
      <w:r w:rsidR="00ED317A" w:rsidRPr="00D070AB">
        <w:t xml:space="preserve">may </w:t>
      </w:r>
      <w:r w:rsidRPr="00D070AB">
        <w:t>include but are not limited to inspection, transport, storage and operation.</w:t>
      </w:r>
    </w:p>
    <w:p w14:paraId="01EF28FB" w14:textId="77777777" w:rsidR="00CE2E16" w:rsidRPr="00D070AB" w:rsidRDefault="00CE2E16" w:rsidP="00B076FB">
      <w:r w:rsidRPr="00D070AB">
        <w:t>The</w:t>
      </w:r>
      <w:r w:rsidRPr="00D070AB">
        <w:rPr>
          <w:i/>
        </w:rPr>
        <w:t xml:space="preserve"> </w:t>
      </w:r>
      <w:r w:rsidRPr="00D070AB">
        <w:t>nature of manufacturing may include but is not limited to consideration of product need</w:t>
      </w:r>
      <w:r w:rsidR="00C949EB" w:rsidRPr="00D070AB">
        <w:t>;</w:t>
      </w:r>
      <w:r w:rsidRPr="00D070AB">
        <w:t xml:space="preserve"> resource availability</w:t>
      </w:r>
      <w:r w:rsidR="00C949EB" w:rsidRPr="00D070AB">
        <w:t>;</w:t>
      </w:r>
      <w:r w:rsidRPr="00D070AB">
        <w:t xml:space="preserve"> political, social, and physical environments</w:t>
      </w:r>
      <w:r w:rsidR="00C949EB" w:rsidRPr="00D070AB">
        <w:t>;</w:t>
      </w:r>
      <w:r w:rsidR="00EF5690" w:rsidRPr="00D070AB">
        <w:t xml:space="preserve"> </w:t>
      </w:r>
      <w:r w:rsidR="009B297D" w:rsidRPr="00D070AB">
        <w:t xml:space="preserve">and </w:t>
      </w:r>
      <w:r w:rsidR="00EF5690" w:rsidRPr="00D070AB">
        <w:t>advances</w:t>
      </w:r>
      <w:r w:rsidRPr="00D070AB">
        <w:t xml:space="preserve"> in manufacturing systems and techniques.</w:t>
      </w:r>
    </w:p>
    <w:p w14:paraId="4F03D3DD" w14:textId="77777777" w:rsidR="00A6456B" w:rsidRPr="00D070AB" w:rsidRDefault="00A6456B" w:rsidP="00A6456B">
      <w:pPr>
        <w:pStyle w:val="Heading1"/>
      </w:pPr>
      <w:r w:rsidRPr="00D070AB">
        <w:t xml:space="preserve">Resource B </w:t>
      </w:r>
    </w:p>
    <w:p w14:paraId="60E3A558" w14:textId="77777777" w:rsidR="00B076FB" w:rsidRPr="00D070AB" w:rsidRDefault="00A6456B" w:rsidP="00A6456B">
      <w:pPr>
        <w:pStyle w:val="Heading2"/>
      </w:pPr>
      <w:r w:rsidRPr="00D070AB">
        <w:t xml:space="preserve">Definitions relating specifically to the manufacture </w:t>
      </w:r>
      <w:r w:rsidR="00B076FB" w:rsidRPr="00D070AB">
        <w:t xml:space="preserve">of </w:t>
      </w:r>
      <w:r w:rsidR="0016741D" w:rsidRPr="0016741D">
        <w:t>aluminium joinery</w:t>
      </w:r>
    </w:p>
    <w:p w14:paraId="184B0C92" w14:textId="77777777" w:rsidR="0077124A" w:rsidRPr="00D070AB" w:rsidRDefault="0077124A" w:rsidP="0077124A">
      <w:r w:rsidRPr="00D070AB">
        <w:t>T</w:t>
      </w:r>
      <w:r w:rsidR="00B076FB" w:rsidRPr="00D070AB">
        <w:t xml:space="preserve">echniques used in </w:t>
      </w:r>
      <w:r w:rsidR="0016741D" w:rsidRPr="0016741D">
        <w:t>aluminium joinery</w:t>
      </w:r>
      <w:r w:rsidR="00B076FB" w:rsidRPr="00D070AB">
        <w:t xml:space="preserve"> manufactur</w:t>
      </w:r>
      <w:r w:rsidRPr="00D070AB">
        <w:t>e:</w:t>
      </w:r>
    </w:p>
    <w:p w14:paraId="122DEA39" w14:textId="77777777" w:rsidR="00B076FB" w:rsidRPr="00D070AB" w:rsidRDefault="00EF0116" w:rsidP="0077124A">
      <w:pPr>
        <w:pStyle w:val="VPBulletsbody-againstmargin"/>
      </w:pPr>
      <w:r w:rsidRPr="00D070AB">
        <w:t>Quality control inspections are used to detect failures (such as human and non-human factors) that cause defects and subsequently worsen product quality.</w:t>
      </w:r>
    </w:p>
    <w:p w14:paraId="067F547E" w14:textId="77777777" w:rsidR="00B076FB" w:rsidRPr="00D070AB" w:rsidRDefault="00B076FB" w:rsidP="0016741D">
      <w:pPr>
        <w:pStyle w:val="VPBulletsbody-againstmargin"/>
      </w:pPr>
      <w:r w:rsidRPr="00D070AB">
        <w:t xml:space="preserve">Transport can include the transport of </w:t>
      </w:r>
      <w:r w:rsidR="0016741D" w:rsidRPr="0016741D">
        <w:t>aluminium joinery</w:t>
      </w:r>
      <w:r w:rsidRPr="00D070AB">
        <w:t xml:space="preserve"> or </w:t>
      </w:r>
      <w:r w:rsidR="00C078A3" w:rsidRPr="00D070AB">
        <w:t>raw materials</w:t>
      </w:r>
      <w:r w:rsidRPr="00D070AB">
        <w:t xml:space="preserve"> to another operator or the transport of </w:t>
      </w:r>
      <w:r w:rsidR="0016741D" w:rsidRPr="0016741D">
        <w:t>aluminium joinery</w:t>
      </w:r>
      <w:r w:rsidR="0016741D" w:rsidRPr="0016741D" w:rsidDel="0016741D">
        <w:t xml:space="preserve"> </w:t>
      </w:r>
      <w:r w:rsidRPr="00D070AB">
        <w:t>from storage area to manufacturing/ production to warehouse/distribution.</w:t>
      </w:r>
    </w:p>
    <w:p w14:paraId="5DD919B2" w14:textId="77777777" w:rsidR="00B076FB" w:rsidRPr="00D070AB" w:rsidRDefault="00B076FB" w:rsidP="0016741D">
      <w:pPr>
        <w:pStyle w:val="VPBulletsbody-againstmargin"/>
      </w:pPr>
      <w:r w:rsidRPr="00D070AB">
        <w:t>Storage include</w:t>
      </w:r>
      <w:r w:rsidR="007E0F4E">
        <w:t>s</w:t>
      </w:r>
      <w:r w:rsidRPr="00D070AB">
        <w:t xml:space="preserve"> storage of materials, semi-finished and finished </w:t>
      </w:r>
      <w:r w:rsidR="0016741D" w:rsidRPr="0016741D">
        <w:rPr>
          <w:color w:val="auto"/>
        </w:rPr>
        <w:t>aluminium joinery</w:t>
      </w:r>
      <w:r w:rsidR="00A83DA1" w:rsidRPr="00D070AB">
        <w:t>, and waste.</w:t>
      </w:r>
    </w:p>
    <w:p w14:paraId="6CBBBD25" w14:textId="77777777" w:rsidR="00B076FB" w:rsidRPr="00D070AB" w:rsidRDefault="00B076FB" w:rsidP="00B076FB">
      <w:pPr>
        <w:pStyle w:val="VPBulletsbody-againstmargin"/>
        <w:rPr>
          <w:color w:val="auto"/>
        </w:rPr>
      </w:pPr>
      <w:r w:rsidRPr="00D070AB">
        <w:rPr>
          <w:color w:val="auto"/>
        </w:rPr>
        <w:t xml:space="preserve">Operations can include </w:t>
      </w:r>
      <w:r w:rsidR="0016741D">
        <w:rPr>
          <w:color w:val="auto"/>
        </w:rPr>
        <w:t xml:space="preserve">preparing and cutting extruded aluminium, </w:t>
      </w:r>
      <w:r w:rsidR="00EF0116" w:rsidRPr="00D070AB">
        <w:rPr>
          <w:color w:val="auto"/>
        </w:rPr>
        <w:t>assembling</w:t>
      </w:r>
      <w:r w:rsidR="0016741D">
        <w:rPr>
          <w:color w:val="auto"/>
        </w:rPr>
        <w:t xml:space="preserve"> windows, doors etc., packing</w:t>
      </w:r>
      <w:r w:rsidR="00EF0116" w:rsidRPr="00D070AB">
        <w:rPr>
          <w:color w:val="auto"/>
        </w:rPr>
        <w:t xml:space="preserve"> and </w:t>
      </w:r>
      <w:r w:rsidR="0016741D">
        <w:rPr>
          <w:color w:val="auto"/>
        </w:rPr>
        <w:t>preparing for transportation</w:t>
      </w:r>
      <w:r w:rsidR="00EF0116" w:rsidRPr="00D070AB">
        <w:rPr>
          <w:color w:val="auto"/>
        </w:rPr>
        <w:t>.</w:t>
      </w:r>
    </w:p>
    <w:p w14:paraId="79541B77" w14:textId="77777777" w:rsidR="00B076FB" w:rsidRPr="00D070AB" w:rsidRDefault="00B076FB" w:rsidP="00EF5690">
      <w:r w:rsidRPr="00D070AB">
        <w:t xml:space="preserve">Yield prediction means determining the number of </w:t>
      </w:r>
      <w:r w:rsidR="0016741D" w:rsidRPr="0016741D">
        <w:t>aluminium joinery</w:t>
      </w:r>
      <w:r w:rsidRPr="00D070AB">
        <w:t xml:space="preserve"> items that is possible from the resources available, </w:t>
      </w:r>
      <w:proofErr w:type="gramStart"/>
      <w:r w:rsidRPr="00D070AB">
        <w:t>taking into account</w:t>
      </w:r>
      <w:proofErr w:type="gramEnd"/>
      <w:r w:rsidRPr="00D070AB">
        <w:t xml:space="preserve"> the expected wastage resulting from defects, faulty workmanship, and inefficiency.</w:t>
      </w:r>
    </w:p>
    <w:p w14:paraId="2AAE9B25" w14:textId="77777777" w:rsidR="00B076FB" w:rsidRPr="00D070AB" w:rsidRDefault="00B076FB" w:rsidP="00EF5690">
      <w:r w:rsidRPr="00D070AB">
        <w:t xml:space="preserve">Resources used in </w:t>
      </w:r>
      <w:r w:rsidR="009913A4" w:rsidRPr="00D070AB">
        <w:t xml:space="preserve">the </w:t>
      </w:r>
      <w:r w:rsidRPr="00D070AB">
        <w:t xml:space="preserve">manufacture of </w:t>
      </w:r>
      <w:r w:rsidR="0016741D" w:rsidRPr="0016741D">
        <w:t>aluminium joinery</w:t>
      </w:r>
      <w:r w:rsidRPr="00D070AB">
        <w:rPr>
          <w:i/>
        </w:rPr>
        <w:t xml:space="preserve"> </w:t>
      </w:r>
      <w:r w:rsidRPr="00D070AB">
        <w:t xml:space="preserve">may include </w:t>
      </w:r>
      <w:r w:rsidR="0016741D">
        <w:t>extruded aluminium products, glass, rubber seals, handles, clips</w:t>
      </w:r>
      <w:r w:rsidRPr="00D070AB">
        <w:t>, machinery, floor space, storage, staffing and their skill levels.</w:t>
      </w:r>
    </w:p>
    <w:p w14:paraId="0782981C" w14:textId="77777777" w:rsidR="00006F4A" w:rsidRPr="00D950D4" w:rsidRDefault="00B076FB" w:rsidP="00C17128">
      <w:pPr>
        <w:rPr>
          <w:rStyle w:val="Hyperlink"/>
          <w:color w:val="auto"/>
        </w:rPr>
      </w:pPr>
      <w:r w:rsidRPr="00D070AB">
        <w:t xml:space="preserve">Competitive manufacturing is a modern version of </w:t>
      </w:r>
      <w:r w:rsidR="001623C6" w:rsidRPr="00D070AB">
        <w:t xml:space="preserve">Japanese </w:t>
      </w:r>
      <w:r w:rsidRPr="00D070AB">
        <w:t>Kaizen ‘</w:t>
      </w:r>
      <w:r w:rsidR="00A6456B" w:rsidRPr="00D070AB">
        <w:t>l</w:t>
      </w:r>
      <w:r w:rsidRPr="00D070AB">
        <w:t>ean manufacturing’ that incl</w:t>
      </w:r>
      <w:r w:rsidR="00322D37" w:rsidRPr="00D070AB">
        <w:t xml:space="preserve">udes JIT </w:t>
      </w:r>
      <w:r w:rsidR="00BD13E0" w:rsidRPr="00D070AB">
        <w:t xml:space="preserve">(just in time) </w:t>
      </w:r>
      <w:r w:rsidR="00322D37" w:rsidRPr="00D070AB">
        <w:t>materials or parts coming</w:t>
      </w:r>
      <w:r w:rsidRPr="00D070AB">
        <w:t xml:space="preserve"> from the suppliers for production.</w:t>
      </w:r>
    </w:p>
    <w:p w14:paraId="38123075" w14:textId="77777777" w:rsidR="00080B7A" w:rsidRDefault="00080B7A" w:rsidP="00257F64">
      <w:pPr>
        <w:sectPr w:rsidR="00080B7A">
          <w:headerReference w:type="first" r:id="rId12"/>
          <w:pgSz w:w="11906" w:h="16838" w:code="9"/>
          <w:pgMar w:top="1440" w:right="1440" w:bottom="1440" w:left="1440" w:header="709" w:footer="709" w:gutter="0"/>
          <w:cols w:space="708"/>
          <w:docGrid w:linePitch="360"/>
        </w:sectPr>
      </w:pPr>
    </w:p>
    <w:p w14:paraId="2CD9BA84" w14:textId="77777777" w:rsidR="00E053F6" w:rsidRDefault="00CA2937" w:rsidP="00CA2937">
      <w:pPr>
        <w:pStyle w:val="VPARBoxedHeading"/>
      </w:pPr>
      <w:r>
        <w:lastRenderedPageBreak/>
        <w:t>Vocational Pathway Assessment Resource</w:t>
      </w:r>
    </w:p>
    <w:p w14:paraId="37D534C4"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w:t>
          </w:r>
          <w:r w:rsidR="000A5EED">
            <w:t>5</w:t>
          </w:r>
        </w:sdtContent>
      </w:sdt>
    </w:p>
    <w:p w14:paraId="095622BE"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basic </w:t>
          </w:r>
          <w:r w:rsidR="000A5EED">
            <w:t>concepts used in manufacturing</w:t>
          </w:r>
        </w:sdtContent>
      </w:sdt>
    </w:p>
    <w:p w14:paraId="487F76D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5CFEE933"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3A45343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B83BB7" w:rsidRPr="00B83BB7">
            <w:t>Manufacturing aluminium joinery</w:t>
          </w:r>
        </w:sdtContent>
      </w:sdt>
    </w:p>
    <w:p w14:paraId="0BF161BA"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5758AA">
            <w:t>1</w:t>
          </w:r>
          <w:r w:rsidR="000A5EED">
            <w:t>2</w:t>
          </w:r>
          <w:r w:rsidR="00BE4F3C">
            <w:t xml:space="preserve"> v2</w:t>
          </w:r>
        </w:sdtContent>
      </w:sdt>
    </w:p>
    <w:p w14:paraId="463EC91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B83BB7" w:rsidRPr="00B83BB7">
            <w:t>Construction and Infrastructure</w:t>
          </w:r>
        </w:sdtContent>
      </w:sdt>
    </w:p>
    <w:p w14:paraId="71B4DA0E" w14:textId="77777777" w:rsidR="00CA2937" w:rsidRDefault="00CA2937" w:rsidP="00255DF0">
      <w:pPr>
        <w:pStyle w:val="VPAELBannerAfter8pt"/>
      </w:pPr>
      <w:r>
        <w:t>Assessor/</w:t>
      </w:r>
      <w:r w:rsidR="007F08F8">
        <w:t xml:space="preserve">Educator </w:t>
      </w:r>
      <w:r w:rsidR="00656F4A">
        <w:t>guidelines</w:t>
      </w:r>
    </w:p>
    <w:p w14:paraId="421E4A77"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F1B88FB"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E62BF2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D4D11D1"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0B14B22" w14:textId="77777777" w:rsidR="00CA2937" w:rsidRPr="00D070AB" w:rsidRDefault="00CA2937" w:rsidP="00CA2937">
      <w:pPr>
        <w:pStyle w:val="Heading1"/>
      </w:pPr>
      <w:r w:rsidRPr="00D070AB">
        <w:t>Context/setting</w:t>
      </w:r>
    </w:p>
    <w:p w14:paraId="2C9C006A" w14:textId="77777777" w:rsidR="005A7D66" w:rsidRPr="00D070AB" w:rsidRDefault="005A7D66" w:rsidP="005A7D66">
      <w:pPr>
        <w:rPr>
          <w:lang w:eastAsia="en-NZ"/>
        </w:rPr>
      </w:pPr>
      <w:r w:rsidRPr="00D070AB">
        <w:t xml:space="preserve">This activity requires learners to </w:t>
      </w:r>
      <w:r w:rsidRPr="00D070AB">
        <w:rPr>
          <w:lang w:eastAsia="en-NZ"/>
        </w:rPr>
        <w:t xml:space="preserve">investigate basic concepts used in manufacturing </w:t>
      </w:r>
      <w:r w:rsidR="0016741D" w:rsidRPr="0016741D">
        <w:rPr>
          <w:lang w:eastAsia="en-NZ"/>
        </w:rPr>
        <w:t xml:space="preserve">aluminium </w:t>
      </w:r>
      <w:proofErr w:type="gramStart"/>
      <w:r w:rsidR="0016741D" w:rsidRPr="0016741D">
        <w:rPr>
          <w:lang w:eastAsia="en-NZ"/>
        </w:rPr>
        <w:t>joinery</w:t>
      </w:r>
      <w:r w:rsidRPr="00D070AB">
        <w:rPr>
          <w:lang w:eastAsia="en-NZ"/>
        </w:rPr>
        <w:t>, and</w:t>
      </w:r>
      <w:proofErr w:type="gramEnd"/>
      <w:r w:rsidRPr="00D070AB">
        <w:rPr>
          <w:lang w:eastAsia="en-NZ"/>
        </w:rPr>
        <w:t xml:space="preserve"> create a presentation that demonstrates their </w:t>
      </w:r>
      <w:r w:rsidR="005F2BF5" w:rsidRPr="00D070AB">
        <w:rPr>
          <w:lang w:eastAsia="en-NZ"/>
        </w:rPr>
        <w:t xml:space="preserve">comprehensive </w:t>
      </w:r>
      <w:r w:rsidRPr="00D070AB">
        <w:rPr>
          <w:lang w:eastAsia="en-NZ"/>
        </w:rPr>
        <w:t>understanding.</w:t>
      </w:r>
    </w:p>
    <w:p w14:paraId="77C8AAA9" w14:textId="77777777" w:rsidR="00CA2937" w:rsidRPr="00D070AB" w:rsidRDefault="00CA2937" w:rsidP="00CA2937">
      <w:pPr>
        <w:pStyle w:val="Heading1"/>
      </w:pPr>
      <w:r w:rsidRPr="00D070AB">
        <w:t>Conditions</w:t>
      </w:r>
    </w:p>
    <w:p w14:paraId="68481E06" w14:textId="77777777" w:rsidR="009913A4" w:rsidRPr="00D070AB" w:rsidRDefault="00E56F97" w:rsidP="005A7D66">
      <w:r>
        <w:t>L</w:t>
      </w:r>
      <w:r w:rsidR="005A7D66" w:rsidRPr="00D070AB">
        <w:t xml:space="preserve">earners could gather and </w:t>
      </w:r>
      <w:r w:rsidR="0002106F">
        <w:t>analyse</w:t>
      </w:r>
      <w:r w:rsidR="00C358E6" w:rsidRPr="00D070AB">
        <w:t xml:space="preserve"> </w:t>
      </w:r>
      <w:r w:rsidR="005A7D66" w:rsidRPr="00D070AB">
        <w:t xml:space="preserve">their evidence independently or in groups, but they need to create their presentation </w:t>
      </w:r>
      <w:proofErr w:type="gramStart"/>
      <w:r w:rsidR="005A7D66" w:rsidRPr="00D070AB">
        <w:t>independently, and</w:t>
      </w:r>
      <w:proofErr w:type="gramEnd"/>
      <w:r w:rsidR="005A7D66" w:rsidRPr="00D070AB">
        <w:t xml:space="preserve"> will be assessed individually</w:t>
      </w:r>
      <w:r w:rsidR="00A83DA1" w:rsidRPr="00D070AB">
        <w:t>.</w:t>
      </w:r>
    </w:p>
    <w:p w14:paraId="31B4C1BE" w14:textId="77777777" w:rsidR="00A83DA1" w:rsidRPr="00D070AB" w:rsidRDefault="00A83DA1" w:rsidP="005A7D66">
      <w:r w:rsidRPr="00D070AB">
        <w:t>Decide on the format of the final presentation. You may wish to take learner preferences into account in deciding on the format.</w:t>
      </w:r>
    </w:p>
    <w:p w14:paraId="7E796FA2" w14:textId="77777777" w:rsidR="005A7D66" w:rsidRPr="00D070AB" w:rsidRDefault="005A7D66" w:rsidP="00A83DA1">
      <w:pPr>
        <w:pStyle w:val="Heading1"/>
        <w:keepNext/>
      </w:pPr>
      <w:r w:rsidRPr="00D070AB">
        <w:lastRenderedPageBreak/>
        <w:t>Resource requirements</w:t>
      </w:r>
    </w:p>
    <w:p w14:paraId="13BCA359" w14:textId="77777777" w:rsidR="005A7D66" w:rsidRPr="00D070AB" w:rsidRDefault="005A7D66" w:rsidP="005A7D66">
      <w:pPr>
        <w:rPr>
          <w:lang w:eastAsia="en-NZ"/>
        </w:rPr>
      </w:pPr>
      <w:r w:rsidRPr="00D070AB">
        <w:rPr>
          <w:lang w:eastAsia="en-NZ"/>
        </w:rPr>
        <w:t>Ensure that learners:</w:t>
      </w:r>
    </w:p>
    <w:p w14:paraId="46D34CCC" w14:textId="77777777" w:rsidR="005A7D66" w:rsidRPr="00CF7B6F" w:rsidRDefault="005A7D66" w:rsidP="00CF7B6F">
      <w:pPr>
        <w:pStyle w:val="VPBulletsbody-againstmargin"/>
      </w:pPr>
      <w:r w:rsidRPr="00CF7B6F">
        <w:t>know how to use a flow diagram to depict a process</w:t>
      </w:r>
    </w:p>
    <w:p w14:paraId="3336022E" w14:textId="77777777" w:rsidR="005A7D66" w:rsidRPr="00CF7B6F" w:rsidRDefault="005A7D66" w:rsidP="00CF7B6F">
      <w:pPr>
        <w:pStyle w:val="VPBulletsbody-againstmargin"/>
      </w:pPr>
      <w:r w:rsidRPr="00CF7B6F">
        <w:t>have access to information on:</w:t>
      </w:r>
    </w:p>
    <w:p w14:paraId="39FE70E8" w14:textId="77777777" w:rsidR="005A7D66" w:rsidRPr="00D070AB" w:rsidRDefault="0016741D" w:rsidP="0016741D">
      <w:pPr>
        <w:pStyle w:val="VPBulletsbody-againstmargin"/>
        <w:numPr>
          <w:ilvl w:val="1"/>
          <w:numId w:val="2"/>
        </w:numPr>
        <w:rPr>
          <w:lang w:eastAsia="en-NZ"/>
        </w:rPr>
      </w:pPr>
      <w:r w:rsidRPr="0016741D">
        <w:rPr>
          <w:lang w:eastAsia="en-NZ"/>
        </w:rPr>
        <w:t>aluminium joinery</w:t>
      </w:r>
      <w:r w:rsidRPr="0016741D" w:rsidDel="0016741D">
        <w:rPr>
          <w:lang w:eastAsia="en-NZ"/>
        </w:rPr>
        <w:t xml:space="preserve"> </w:t>
      </w:r>
      <w:r w:rsidR="005A7D66" w:rsidRPr="00D070AB">
        <w:rPr>
          <w:lang w:eastAsia="en-NZ"/>
        </w:rPr>
        <w:t>manufacturing processes</w:t>
      </w:r>
    </w:p>
    <w:p w14:paraId="713E5815" w14:textId="77777777" w:rsidR="005A7D66" w:rsidRPr="00D070AB" w:rsidRDefault="005A7D66" w:rsidP="0016741D">
      <w:pPr>
        <w:pStyle w:val="VPBulletsbody-againstmargin"/>
        <w:numPr>
          <w:ilvl w:val="1"/>
          <w:numId w:val="2"/>
        </w:numPr>
        <w:rPr>
          <w:lang w:eastAsia="en-NZ"/>
        </w:rPr>
      </w:pPr>
      <w:r w:rsidRPr="00D070AB">
        <w:rPr>
          <w:lang w:eastAsia="en-NZ"/>
        </w:rPr>
        <w:t xml:space="preserve">quality control in </w:t>
      </w:r>
      <w:r w:rsidR="0016741D" w:rsidRPr="0016741D">
        <w:rPr>
          <w:lang w:eastAsia="en-NZ"/>
        </w:rPr>
        <w:t>aluminium joinery</w:t>
      </w:r>
      <w:r w:rsidRPr="00D070AB">
        <w:rPr>
          <w:lang w:eastAsia="en-NZ"/>
        </w:rPr>
        <w:t xml:space="preserve"> manufacture</w:t>
      </w:r>
    </w:p>
    <w:p w14:paraId="7FC61BBB" w14:textId="77777777" w:rsidR="005A7D66" w:rsidRPr="00D070AB" w:rsidRDefault="005A7D66" w:rsidP="0016741D">
      <w:pPr>
        <w:pStyle w:val="VPBulletsbody-againstmargin"/>
        <w:numPr>
          <w:ilvl w:val="1"/>
          <w:numId w:val="2"/>
        </w:numPr>
        <w:rPr>
          <w:lang w:eastAsia="en-NZ"/>
        </w:rPr>
      </w:pPr>
      <w:r w:rsidRPr="00D070AB">
        <w:rPr>
          <w:lang w:eastAsia="en-NZ"/>
        </w:rPr>
        <w:t xml:space="preserve">yield prediction in </w:t>
      </w:r>
      <w:r w:rsidR="0016741D" w:rsidRPr="0016741D">
        <w:rPr>
          <w:lang w:eastAsia="en-NZ"/>
        </w:rPr>
        <w:t>aluminium joinery</w:t>
      </w:r>
      <w:r w:rsidRPr="00D070AB">
        <w:rPr>
          <w:lang w:eastAsia="en-NZ"/>
        </w:rPr>
        <w:t xml:space="preserve"> manufacture</w:t>
      </w:r>
    </w:p>
    <w:p w14:paraId="6E22C9BF" w14:textId="77777777" w:rsidR="005A7D66" w:rsidRPr="00D070AB" w:rsidRDefault="005A7D66" w:rsidP="0016741D">
      <w:pPr>
        <w:pStyle w:val="VPBulletsbody-againstmargin"/>
        <w:numPr>
          <w:ilvl w:val="1"/>
          <w:numId w:val="2"/>
        </w:numPr>
      </w:pPr>
      <w:r w:rsidRPr="00D070AB">
        <w:rPr>
          <w:lang w:eastAsia="en-NZ"/>
        </w:rPr>
        <w:t xml:space="preserve">social and environmental change that have impacted on yield prediction and quality control in </w:t>
      </w:r>
      <w:r w:rsidR="0016741D" w:rsidRPr="0016741D">
        <w:rPr>
          <w:lang w:eastAsia="en-NZ"/>
        </w:rPr>
        <w:t>aluminium joinery</w:t>
      </w:r>
      <w:r w:rsidRPr="00D070AB">
        <w:rPr>
          <w:lang w:eastAsia="en-NZ"/>
        </w:rPr>
        <w:t xml:space="preserve"> manufacturing in New Zealand.</w:t>
      </w:r>
    </w:p>
    <w:p w14:paraId="47A2851E" w14:textId="77777777" w:rsidR="005A7D66" w:rsidRPr="00D070AB" w:rsidRDefault="005A7D66" w:rsidP="005A7D66">
      <w:r w:rsidRPr="00D070AB">
        <w:rPr>
          <w:lang w:eastAsia="ja-JP"/>
        </w:rPr>
        <w:t xml:space="preserve">Learners </w:t>
      </w:r>
      <w:r w:rsidR="009913A4" w:rsidRPr="00D070AB">
        <w:rPr>
          <w:lang w:eastAsia="ja-JP"/>
        </w:rPr>
        <w:t xml:space="preserve">will </w:t>
      </w:r>
      <w:r w:rsidRPr="00D070AB">
        <w:rPr>
          <w:lang w:eastAsia="ja-JP"/>
        </w:rPr>
        <w:t>require access to the internet for research</w:t>
      </w:r>
      <w:r w:rsidR="00A83DA1" w:rsidRPr="00D070AB">
        <w:t>.</w:t>
      </w:r>
    </w:p>
    <w:p w14:paraId="40D9BCEB" w14:textId="77777777" w:rsidR="00E91A00" w:rsidRPr="00D070AB" w:rsidRDefault="00E91A00" w:rsidP="00E91A00">
      <w:pPr>
        <w:pStyle w:val="Heading1"/>
      </w:pPr>
      <w:r w:rsidRPr="00D070AB">
        <w:t>Additional information</w:t>
      </w:r>
    </w:p>
    <w:p w14:paraId="7C316839" w14:textId="77777777" w:rsidR="006C6805" w:rsidRPr="00D070AB" w:rsidRDefault="006C6805" w:rsidP="006C6805">
      <w:pPr>
        <w:rPr>
          <w:lang w:eastAsia="en-NZ"/>
        </w:rPr>
      </w:pPr>
      <w:r w:rsidRPr="00D070AB">
        <w:rPr>
          <w:lang w:eastAsia="en-NZ"/>
        </w:rPr>
        <w:t xml:space="preserve">Visiting </w:t>
      </w:r>
      <w:r w:rsidR="00363C29" w:rsidRPr="00D070AB">
        <w:rPr>
          <w:lang w:eastAsia="en-NZ"/>
        </w:rPr>
        <w:t xml:space="preserve">industrial </w:t>
      </w:r>
      <w:r w:rsidR="0016741D" w:rsidRPr="0016741D">
        <w:rPr>
          <w:lang w:eastAsia="en-NZ"/>
        </w:rPr>
        <w:t>aluminium joinery</w:t>
      </w:r>
      <w:r w:rsidR="0016741D" w:rsidRPr="0016741D" w:rsidDel="0016741D">
        <w:rPr>
          <w:lang w:eastAsia="en-NZ"/>
        </w:rPr>
        <w:t xml:space="preserve"> </w:t>
      </w:r>
      <w:r w:rsidR="00DA3798">
        <w:rPr>
          <w:lang w:eastAsia="en-NZ"/>
        </w:rPr>
        <w:t>factories or</w:t>
      </w:r>
      <w:r w:rsidRPr="00D070AB">
        <w:rPr>
          <w:lang w:eastAsia="en-NZ"/>
        </w:rPr>
        <w:t xml:space="preserve"> talking to </w:t>
      </w:r>
      <w:r w:rsidR="0016741D" w:rsidRPr="0016741D">
        <w:t>aluminium joinery</w:t>
      </w:r>
      <w:r w:rsidRPr="00D070AB">
        <w:t xml:space="preserve"> manufacturers operating in different contexts </w:t>
      </w:r>
      <w:r w:rsidR="00A83DA1" w:rsidRPr="00D070AB">
        <w:rPr>
          <w:lang w:eastAsia="en-NZ"/>
        </w:rPr>
        <w:t>may be helpful.</w:t>
      </w:r>
    </w:p>
    <w:p w14:paraId="0E783F48" w14:textId="77777777" w:rsidR="00147D52" w:rsidRPr="00D070AB" w:rsidRDefault="00147D52" w:rsidP="00C16A31">
      <w:pPr>
        <w:pStyle w:val="VPBulletsbody-againstmargin"/>
        <w:numPr>
          <w:ilvl w:val="0"/>
          <w:numId w:val="0"/>
        </w:numPr>
        <w:ind w:left="357" w:hanging="357"/>
        <w:sectPr w:rsidR="00147D52" w:rsidRPr="00D070AB">
          <w:headerReference w:type="default" r:id="rId13"/>
          <w:headerReference w:type="first" r:id="rId14"/>
          <w:pgSz w:w="11906" w:h="16838" w:code="9"/>
          <w:pgMar w:top="1440" w:right="1440" w:bottom="1440" w:left="1440" w:header="709" w:footer="709" w:gutter="0"/>
          <w:cols w:space="708"/>
          <w:docGrid w:linePitch="360"/>
        </w:sectPr>
      </w:pPr>
    </w:p>
    <w:p w14:paraId="36206847" w14:textId="77777777" w:rsidR="0003223B" w:rsidRPr="00D070AB" w:rsidRDefault="0003223B" w:rsidP="0003223B">
      <w:pPr>
        <w:pStyle w:val="Heading1"/>
      </w:pPr>
      <w:r w:rsidRPr="00D070AB">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rsidRPr="00D070AB">
            <w:t>Generic Technology</w:t>
          </w:r>
          <w:r w:rsidR="008878BD" w:rsidRPr="00D070AB">
            <w:t xml:space="preserve"> 9</w:t>
          </w:r>
          <w:r w:rsidR="00EB0749" w:rsidRPr="00D070AB">
            <w:t>105</w:t>
          </w:r>
          <w:r w:rsidR="00AA1F88" w:rsidRPr="00D070AB">
            <w:t>5</w:t>
          </w:r>
        </w:sdtContent>
      </w:sdt>
      <w:r w:rsidRPr="00D070AB">
        <w:t xml:space="preserve"> </w:t>
      </w:r>
      <w:r w:rsidR="00265D24" w:rsidRPr="00D070AB">
        <w:t>–</w:t>
      </w:r>
      <w:r w:rsidRPr="00D070AB">
        <w:t xml:space="preserve"> </w:t>
      </w:r>
      <w:sdt>
        <w:sdtPr>
          <w:alias w:val="Resource title"/>
          <w:tag w:val="Resource title"/>
          <w:id w:val="401076186"/>
          <w:placeholder>
            <w:docPart w:val="083CA754EB534A9CAD35BD9C4117F048"/>
          </w:placeholder>
        </w:sdtPr>
        <w:sdtContent>
          <w:r w:rsidR="00B83BB7" w:rsidRPr="00B83BB7">
            <w:t>Manufacturing aluminium joinery</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FC7828" w:rsidRPr="00D070AB" w14:paraId="10FA30BF" w14:textId="77777777" w:rsidTr="003A2BAB">
        <w:tc>
          <w:tcPr>
            <w:tcW w:w="4724" w:type="dxa"/>
          </w:tcPr>
          <w:p w14:paraId="144D2B56" w14:textId="77777777" w:rsidR="00FC7828" w:rsidRPr="00D070AB" w:rsidRDefault="00FC7828" w:rsidP="001C4449">
            <w:pPr>
              <w:pStyle w:val="VP11ptBoldCenteredBefore3ptAfter3pt"/>
            </w:pPr>
            <w:r w:rsidRPr="00D070AB">
              <w:t>Evidence/Judgements for Achievement</w:t>
            </w:r>
          </w:p>
        </w:tc>
        <w:tc>
          <w:tcPr>
            <w:tcW w:w="4725" w:type="dxa"/>
          </w:tcPr>
          <w:p w14:paraId="6F8436EA" w14:textId="77777777" w:rsidR="00FC7828" w:rsidRPr="00D070AB" w:rsidRDefault="00FC7828" w:rsidP="001C4449">
            <w:pPr>
              <w:pStyle w:val="VP11ptBoldCenteredBefore3ptAfter3pt"/>
            </w:pPr>
            <w:r w:rsidRPr="00D070AB">
              <w:t>Evidence/Judgements for Achievement with Merit</w:t>
            </w:r>
          </w:p>
        </w:tc>
        <w:tc>
          <w:tcPr>
            <w:tcW w:w="4725" w:type="dxa"/>
          </w:tcPr>
          <w:p w14:paraId="3E3BA372" w14:textId="77777777" w:rsidR="00FC7828" w:rsidRPr="00D070AB" w:rsidRDefault="00FC7828" w:rsidP="001C4449">
            <w:pPr>
              <w:pStyle w:val="VP11ptBoldCenteredBefore3ptAfter3pt"/>
            </w:pPr>
            <w:r w:rsidRPr="00D070AB">
              <w:t>Evidence/Judgements for Achievement with Excellence</w:t>
            </w:r>
          </w:p>
        </w:tc>
      </w:tr>
      <w:tr w:rsidR="00FC7828" w:rsidRPr="00D070AB" w14:paraId="43252215" w14:textId="77777777" w:rsidTr="003A2BAB">
        <w:tc>
          <w:tcPr>
            <w:tcW w:w="4724" w:type="dxa"/>
          </w:tcPr>
          <w:p w14:paraId="692CCB2D" w14:textId="77777777" w:rsidR="00FC7828" w:rsidRPr="00D070AB" w:rsidRDefault="00FC7828" w:rsidP="001C4449">
            <w:pPr>
              <w:pStyle w:val="VPScheduletext"/>
            </w:pPr>
            <w:r w:rsidRPr="00D070AB">
              <w:t xml:space="preserve">The learner demonstrates understanding of basic concepts used in manufacturing </w:t>
            </w:r>
            <w:r w:rsidR="0016741D" w:rsidRPr="0016741D">
              <w:t>aluminium joinery</w:t>
            </w:r>
            <w:r w:rsidRPr="00D070AB">
              <w:t xml:space="preserve"> by:</w:t>
            </w:r>
          </w:p>
          <w:p w14:paraId="767B7B99" w14:textId="77777777" w:rsidR="00FC7828" w:rsidRPr="00D070AB" w:rsidRDefault="00FC7828" w:rsidP="0016741D">
            <w:pPr>
              <w:pStyle w:val="VPSchedulebullets"/>
            </w:pPr>
            <w:r w:rsidRPr="00D070AB">
              <w:t xml:space="preserve">describing different types of </w:t>
            </w:r>
            <w:r w:rsidR="0016741D" w:rsidRPr="0016741D">
              <w:t>aluminium joinery</w:t>
            </w:r>
            <w:r w:rsidRPr="00D070AB">
              <w:t xml:space="preserve"> manufacturing systems</w:t>
            </w:r>
          </w:p>
          <w:p w14:paraId="7A419F41" w14:textId="77777777" w:rsidR="00FC7828" w:rsidRPr="00D070AB" w:rsidRDefault="00FC7828" w:rsidP="001C4449">
            <w:pPr>
              <w:pStyle w:val="VPSchedulebullets"/>
              <w:numPr>
                <w:ilvl w:val="0"/>
                <w:numId w:val="0"/>
              </w:numPr>
              <w:ind w:left="284"/>
            </w:pPr>
            <w:r w:rsidRPr="00D070AB">
              <w:t>For example:</w:t>
            </w:r>
          </w:p>
          <w:p w14:paraId="4287786C" w14:textId="77777777" w:rsidR="00FC7828" w:rsidRPr="00D070AB" w:rsidRDefault="00FC7828" w:rsidP="001C4449">
            <w:pPr>
              <w:pStyle w:val="VPSchedulebullets"/>
              <w:numPr>
                <w:ilvl w:val="0"/>
                <w:numId w:val="0"/>
              </w:numPr>
              <w:ind w:left="284"/>
            </w:pPr>
            <w:r w:rsidRPr="00D070AB">
              <w:rPr>
                <w:iCs/>
              </w:rPr>
              <w:t xml:space="preserve">The learner describes </w:t>
            </w:r>
            <w:r w:rsidRPr="00D070AB">
              <w:t>the manufacturing processes for a range of systems (including at least two of the following: one-off custom manufacture</w:t>
            </w:r>
            <w:r w:rsidR="00951E10">
              <w:t>,</w:t>
            </w:r>
            <w:r w:rsidRPr="00D070AB">
              <w:t xml:space="preserve"> batch or short-run manufacture</w:t>
            </w:r>
            <w:r w:rsidR="00951E10">
              <w:t>,</w:t>
            </w:r>
            <w:r w:rsidRPr="00D070AB">
              <w:t xml:space="preserve"> continuous or ‘assembly line’ manufacture</w:t>
            </w:r>
            <w:r w:rsidR="00951E10">
              <w:t>,</w:t>
            </w:r>
            <w:r w:rsidRPr="00D070AB">
              <w:t xml:space="preserve"> flexible manufacture</w:t>
            </w:r>
            <w:r w:rsidR="00F54C8F">
              <w:t>)</w:t>
            </w:r>
            <w:r w:rsidRPr="00D070AB">
              <w:t xml:space="preserve">, and indicates what type of </w:t>
            </w:r>
            <w:r w:rsidR="0016741D" w:rsidRPr="0016741D">
              <w:t>aluminium joinery</w:t>
            </w:r>
            <w:r w:rsidRPr="00D070AB">
              <w:t xml:space="preserve"> each would suit.</w:t>
            </w:r>
          </w:p>
          <w:p w14:paraId="6223B228" w14:textId="77777777" w:rsidR="00FC7828" w:rsidRPr="00D070AB" w:rsidRDefault="00FC7828" w:rsidP="000B41A5">
            <w:pPr>
              <w:pStyle w:val="VPSchedulebullets"/>
            </w:pPr>
            <w:r w:rsidRPr="00D070AB">
              <w:t>describing categories of manufacturing techniques used in a</w:t>
            </w:r>
            <w:r w:rsidR="000B41A5">
              <w:t>n</w:t>
            </w:r>
            <w:r w:rsidRPr="00D070AB">
              <w:t xml:space="preserve"> </w:t>
            </w:r>
            <w:r w:rsidR="000B41A5" w:rsidRPr="000B41A5">
              <w:t>aluminium joinery</w:t>
            </w:r>
            <w:r w:rsidRPr="00D070AB">
              <w:t xml:space="preserve"> manufacturing process</w:t>
            </w:r>
          </w:p>
          <w:p w14:paraId="0E768A17" w14:textId="77777777" w:rsidR="00FC7828" w:rsidRPr="00D070AB" w:rsidRDefault="00FC7828" w:rsidP="001C4449">
            <w:pPr>
              <w:pStyle w:val="VPSchedulebullets"/>
              <w:numPr>
                <w:ilvl w:val="0"/>
                <w:numId w:val="0"/>
              </w:numPr>
              <w:ind w:left="284"/>
            </w:pPr>
            <w:r w:rsidRPr="00D070AB">
              <w:t>For example:</w:t>
            </w:r>
          </w:p>
          <w:p w14:paraId="749C5ADC" w14:textId="77777777" w:rsidR="00FC7828" w:rsidRPr="00D070AB" w:rsidRDefault="00FC7828" w:rsidP="001C4449">
            <w:pPr>
              <w:pStyle w:val="VPSchedulebullets"/>
              <w:numPr>
                <w:ilvl w:val="0"/>
                <w:numId w:val="0"/>
              </w:numPr>
              <w:ind w:left="284"/>
            </w:pPr>
            <w:r w:rsidRPr="00D070AB">
              <w:t>The learner describes at least two of the following categories:</w:t>
            </w:r>
          </w:p>
          <w:p w14:paraId="2D56A734" w14:textId="77777777" w:rsidR="00FC7828" w:rsidRPr="00D070AB" w:rsidRDefault="00FC7828" w:rsidP="00D17EA6">
            <w:pPr>
              <w:pStyle w:val="VPSchedulebullets"/>
              <w:numPr>
                <w:ilvl w:val="1"/>
                <w:numId w:val="4"/>
              </w:numPr>
              <w:ind w:left="567"/>
            </w:pPr>
            <w:r w:rsidRPr="00D070AB">
              <w:t>inspection (</w:t>
            </w:r>
            <w:r w:rsidRPr="00D070AB" w:rsidDel="00B61515">
              <w:t>including</w:t>
            </w:r>
            <w:r w:rsidRPr="00D070AB">
              <w:t xml:space="preserve"> quality control and quality assurance systems)</w:t>
            </w:r>
          </w:p>
          <w:p w14:paraId="70594457" w14:textId="77777777" w:rsidR="00FC7828" w:rsidRPr="00D070AB" w:rsidRDefault="00FC7828" w:rsidP="00D17EA6">
            <w:pPr>
              <w:pStyle w:val="VPSchedulebullets"/>
              <w:numPr>
                <w:ilvl w:val="1"/>
                <w:numId w:val="4"/>
              </w:numPr>
              <w:ind w:left="567"/>
            </w:pPr>
            <w:r w:rsidRPr="00D070AB">
              <w:t>transport (of raw/recycled materials within the process)</w:t>
            </w:r>
          </w:p>
          <w:p w14:paraId="2B9F9E44" w14:textId="77777777" w:rsidR="00FC7828" w:rsidRPr="00D070AB" w:rsidRDefault="00FC7828" w:rsidP="00D17EA6">
            <w:pPr>
              <w:pStyle w:val="VPSchedulebullets"/>
              <w:numPr>
                <w:ilvl w:val="1"/>
                <w:numId w:val="4"/>
              </w:numPr>
              <w:ind w:left="567"/>
            </w:pPr>
            <w:r w:rsidRPr="00D070AB">
              <w:t>storage (</w:t>
            </w:r>
            <w:r w:rsidRPr="00D070AB" w:rsidDel="00B61515">
              <w:t>including</w:t>
            </w:r>
            <w:r w:rsidRPr="00D070AB">
              <w:t xml:space="preserve"> the items to be stored and types of storage required)</w:t>
            </w:r>
          </w:p>
          <w:p w14:paraId="25875678" w14:textId="77777777" w:rsidR="00FC7828" w:rsidRPr="00D070AB" w:rsidRDefault="00FC7828" w:rsidP="00D17EA6">
            <w:pPr>
              <w:pStyle w:val="VPSchedulebullets"/>
              <w:numPr>
                <w:ilvl w:val="1"/>
                <w:numId w:val="4"/>
              </w:numPr>
              <w:ind w:left="567"/>
            </w:pPr>
            <w:r w:rsidRPr="00D070AB">
              <w:t xml:space="preserve">operation (the resources required to </w:t>
            </w:r>
            <w:r w:rsidRPr="00D070AB">
              <w:lastRenderedPageBreak/>
              <w:t>operate the manufacturing process).</w:t>
            </w:r>
          </w:p>
          <w:p w14:paraId="540D032C" w14:textId="77777777" w:rsidR="00FC7828" w:rsidRPr="00D070AB" w:rsidRDefault="00FC7828" w:rsidP="001C4449">
            <w:pPr>
              <w:pStyle w:val="VPSchedulebullets"/>
            </w:pPr>
            <w:r w:rsidRPr="00D070AB">
              <w:t>developing a process flow diagram to communicate a manufacturing process</w:t>
            </w:r>
          </w:p>
          <w:p w14:paraId="123F9710" w14:textId="77777777" w:rsidR="00FC7828" w:rsidRPr="00D070AB" w:rsidRDefault="00FC7828" w:rsidP="001C4449">
            <w:pPr>
              <w:pStyle w:val="VPSchedulebullets"/>
              <w:numPr>
                <w:ilvl w:val="0"/>
                <w:numId w:val="0"/>
              </w:numPr>
              <w:ind w:left="284"/>
            </w:pPr>
            <w:r w:rsidRPr="00D070AB">
              <w:t>For example:</w:t>
            </w:r>
          </w:p>
          <w:p w14:paraId="2C92FFC1" w14:textId="77777777" w:rsidR="00FC7828" w:rsidRPr="00D070AB" w:rsidRDefault="00FC7828" w:rsidP="00D8100F">
            <w:pPr>
              <w:pStyle w:val="VPSchedulebullets"/>
              <w:numPr>
                <w:ilvl w:val="0"/>
                <w:numId w:val="0"/>
              </w:numPr>
              <w:ind w:left="284"/>
              <w:rPr>
                <w:iCs/>
              </w:rPr>
            </w:pPr>
            <w:r w:rsidRPr="00D070AB">
              <w:rPr>
                <w:iCs/>
              </w:rPr>
              <w:t>The learner creates a flow diagram of a</w:t>
            </w:r>
            <w:r w:rsidR="000B41A5">
              <w:rPr>
                <w:iCs/>
              </w:rPr>
              <w:t>n</w:t>
            </w:r>
            <w:r w:rsidRPr="00D070AB">
              <w:rPr>
                <w:iCs/>
              </w:rPr>
              <w:t xml:space="preserve"> </w:t>
            </w:r>
            <w:r w:rsidR="000B41A5" w:rsidRPr="000B41A5">
              <w:rPr>
                <w:iCs/>
              </w:rPr>
              <w:t>aluminium joinery</w:t>
            </w:r>
            <w:r w:rsidRPr="00D070AB">
              <w:rPr>
                <w:iCs/>
              </w:rPr>
              <w:t xml:space="preserve"> manufacturing process (using symbols to represent categories of techniques, such as storage and inspection), which illustrates the different stages of manufacture and indicates how they are linked</w:t>
            </w:r>
            <w:r w:rsidRPr="00D070AB" w:rsidDel="00B61515">
              <w:rPr>
                <w:iCs/>
              </w:rPr>
              <w:t>.</w:t>
            </w:r>
          </w:p>
          <w:p w14:paraId="1E6A58C5" w14:textId="77777777" w:rsidR="00FC7828" w:rsidRPr="00D070AB" w:rsidRDefault="00FC7828" w:rsidP="000B41A5">
            <w:pPr>
              <w:pStyle w:val="VPSchedulebullets"/>
            </w:pPr>
            <w:r w:rsidRPr="00D070AB">
              <w:t>describing the yield of a</w:t>
            </w:r>
            <w:r w:rsidR="000B41A5">
              <w:t>n</w:t>
            </w:r>
            <w:r w:rsidRPr="00D070AB">
              <w:t xml:space="preserve"> </w:t>
            </w:r>
            <w:r w:rsidR="000B41A5" w:rsidRPr="000B41A5">
              <w:t>aluminium joinery</w:t>
            </w:r>
            <w:r w:rsidRPr="00D070AB">
              <w:t xml:space="preserve"> manufacturing process and the role of quality control</w:t>
            </w:r>
          </w:p>
          <w:p w14:paraId="70DC463F" w14:textId="77777777" w:rsidR="00FC7828" w:rsidRPr="00D070AB" w:rsidRDefault="00FC7828" w:rsidP="00E0555F">
            <w:pPr>
              <w:pStyle w:val="VPSchedulebullets"/>
              <w:numPr>
                <w:ilvl w:val="0"/>
                <w:numId w:val="0"/>
              </w:numPr>
              <w:ind w:left="568" w:hanging="284"/>
            </w:pPr>
            <w:r w:rsidRPr="00D070AB">
              <w:t>For example</w:t>
            </w:r>
            <w:r w:rsidR="00460BA5">
              <w:t>,</w:t>
            </w:r>
            <w:r w:rsidRPr="00D070AB">
              <w:t xml:space="preserve"> the learner describes:</w:t>
            </w:r>
          </w:p>
          <w:p w14:paraId="4D7FC011" w14:textId="77777777" w:rsidR="00FC7828" w:rsidRPr="00C17128" w:rsidRDefault="00FC7828" w:rsidP="00D17EA6">
            <w:pPr>
              <w:pStyle w:val="VPSchedulebullets"/>
              <w:numPr>
                <w:ilvl w:val="1"/>
                <w:numId w:val="4"/>
              </w:numPr>
              <w:ind w:left="567"/>
            </w:pPr>
            <w:r w:rsidRPr="00D070AB">
              <w:t xml:space="preserve">how manufacturers predict the yield of </w:t>
            </w:r>
            <w:r w:rsidR="000B41A5">
              <w:t xml:space="preserve">aluminium joinery products such as </w:t>
            </w:r>
            <w:r w:rsidR="000B41A5" w:rsidRPr="00C17128">
              <w:t>windows or doors</w:t>
            </w:r>
          </w:p>
          <w:p w14:paraId="38F83CA5" w14:textId="77777777" w:rsidR="00FC7828" w:rsidRPr="00C17128" w:rsidRDefault="00C358E6">
            <w:pPr>
              <w:pStyle w:val="VPSchedulebullets"/>
              <w:numPr>
                <w:ilvl w:val="1"/>
                <w:numId w:val="4"/>
              </w:numPr>
              <w:ind w:left="567"/>
            </w:pPr>
            <w:r>
              <w:t xml:space="preserve">the </w:t>
            </w:r>
            <w:r w:rsidR="00FC7828" w:rsidRPr="00C17128">
              <w:t xml:space="preserve">manufacturing process, </w:t>
            </w:r>
            <w:proofErr w:type="gramStart"/>
            <w:r w:rsidR="00FC7828" w:rsidRPr="00C17128">
              <w:t>taking into account</w:t>
            </w:r>
            <w:proofErr w:type="gramEnd"/>
            <w:r w:rsidR="00FC7828" w:rsidRPr="00C17128">
              <w:t xml:space="preserve"> the number of </w:t>
            </w:r>
            <w:r w:rsidR="000B41A5" w:rsidRPr="00C17128">
              <w:t xml:space="preserve">products </w:t>
            </w:r>
            <w:r w:rsidR="00FC7828" w:rsidRPr="00C17128">
              <w:t xml:space="preserve">that do not meet the </w:t>
            </w:r>
            <w:r w:rsidR="000B41A5" w:rsidRPr="00C17128">
              <w:t xml:space="preserve">required </w:t>
            </w:r>
            <w:r w:rsidR="00FC7828" w:rsidRPr="00C17128">
              <w:t>quality</w:t>
            </w:r>
            <w:r w:rsidR="000B41A5" w:rsidRPr="00C17128">
              <w:t>/</w:t>
            </w:r>
            <w:r w:rsidR="00FC7828" w:rsidRPr="00C17128">
              <w:t>specifications</w:t>
            </w:r>
          </w:p>
          <w:p w14:paraId="263B5212" w14:textId="77777777" w:rsidR="00FC7828" w:rsidRPr="00D070AB" w:rsidRDefault="00FC7828" w:rsidP="00D17EA6">
            <w:pPr>
              <w:pStyle w:val="VPSchedulebullets"/>
              <w:numPr>
                <w:ilvl w:val="1"/>
                <w:numId w:val="4"/>
              </w:numPr>
              <w:ind w:left="567"/>
            </w:pPr>
            <w:r w:rsidRPr="00D070AB">
              <w:t xml:space="preserve">how quality control is used to meet manufacturing standards, and to ensure that </w:t>
            </w:r>
            <w:r w:rsidR="000B41A5">
              <w:t>aluminium joinery products</w:t>
            </w:r>
            <w:r w:rsidRPr="00D070AB">
              <w:t xml:space="preserve"> with defects are not produced</w:t>
            </w:r>
          </w:p>
          <w:p w14:paraId="4CC844FF" w14:textId="77777777" w:rsidR="00FC7828" w:rsidRPr="00D070AB" w:rsidRDefault="00FC7828" w:rsidP="00D17EA6">
            <w:pPr>
              <w:pStyle w:val="VPSchedulebullets"/>
              <w:numPr>
                <w:ilvl w:val="1"/>
                <w:numId w:val="4"/>
              </w:numPr>
              <w:ind w:left="567"/>
            </w:pPr>
            <w:r w:rsidRPr="00D070AB">
              <w:t>possible defects related to workmanship, consistency, and materials</w:t>
            </w:r>
          </w:p>
          <w:p w14:paraId="3A0BB6EA" w14:textId="77777777" w:rsidR="00FC7828" w:rsidRPr="00D070AB" w:rsidRDefault="00FC7828" w:rsidP="00D17EA6">
            <w:pPr>
              <w:pStyle w:val="VPSchedulebullets"/>
              <w:numPr>
                <w:ilvl w:val="1"/>
                <w:numId w:val="4"/>
              </w:numPr>
              <w:ind w:left="567"/>
            </w:pPr>
            <w:r w:rsidRPr="00D070AB">
              <w:t xml:space="preserve">the quality control systems used to check </w:t>
            </w:r>
            <w:r w:rsidR="000B41A5">
              <w:t xml:space="preserve">aluminium joinery </w:t>
            </w:r>
            <w:r w:rsidRPr="00D070AB">
              <w:t xml:space="preserve">quality </w:t>
            </w:r>
            <w:r w:rsidR="00ED111D">
              <w:t>(</w:t>
            </w:r>
            <w:r w:rsidR="00C358E6">
              <w:t xml:space="preserve">e.g. </w:t>
            </w:r>
            <w:r w:rsidRPr="00D070AB">
              <w:t xml:space="preserve">from materials purchased through to final </w:t>
            </w:r>
            <w:r w:rsidR="000B41A5">
              <w:lastRenderedPageBreak/>
              <w:t>windows, doors</w:t>
            </w:r>
            <w:r w:rsidR="00ED111D">
              <w:t>)</w:t>
            </w:r>
          </w:p>
          <w:p w14:paraId="6E750566" w14:textId="77777777" w:rsidR="00FC7828" w:rsidRPr="00D070AB" w:rsidRDefault="00FC7828" w:rsidP="00D17EA6">
            <w:pPr>
              <w:pStyle w:val="VPSchedulebullets"/>
              <w:numPr>
                <w:ilvl w:val="1"/>
                <w:numId w:val="4"/>
              </w:numPr>
              <w:ind w:left="567"/>
            </w:pPr>
            <w:r w:rsidRPr="00D070AB">
              <w:t>systems for responding to fault analysis.</w:t>
            </w:r>
          </w:p>
          <w:p w14:paraId="1A5D0475" w14:textId="77777777" w:rsidR="00FC7828" w:rsidRPr="00D070AB" w:rsidRDefault="00FC7828" w:rsidP="001C4449">
            <w:pPr>
              <w:pStyle w:val="VPScheduletext"/>
              <w:rPr>
                <w:i/>
                <w:iCs/>
                <w:color w:val="FF0000"/>
              </w:rPr>
            </w:pPr>
            <w:r w:rsidRPr="00D070AB">
              <w:rPr>
                <w:i/>
                <w:iCs/>
                <w:color w:val="FF0000"/>
              </w:rPr>
              <w:t>The above expected learner responses are indicative only and relate to just part of what is required.</w:t>
            </w:r>
          </w:p>
          <w:p w14:paraId="7D80AD47" w14:textId="77777777" w:rsidR="00FC7828" w:rsidRPr="00D070AB" w:rsidRDefault="00FC7828" w:rsidP="001C4449">
            <w:pPr>
              <w:pStyle w:val="VPScheduletext"/>
            </w:pPr>
          </w:p>
        </w:tc>
        <w:tc>
          <w:tcPr>
            <w:tcW w:w="4725" w:type="dxa"/>
          </w:tcPr>
          <w:p w14:paraId="4C848683" w14:textId="77777777" w:rsidR="00FC7828" w:rsidRPr="00D070AB" w:rsidRDefault="00FC7828" w:rsidP="00FC7828">
            <w:pPr>
              <w:pStyle w:val="VPScheduletext"/>
            </w:pPr>
            <w:r w:rsidRPr="00D070AB">
              <w:lastRenderedPageBreak/>
              <w:t xml:space="preserve">The learner demonstrates in-depth understanding of basic concepts used in manufacturing </w:t>
            </w:r>
            <w:r w:rsidR="0030719E">
              <w:t>aluminium joinery</w:t>
            </w:r>
            <w:r w:rsidR="0030719E" w:rsidRPr="00D070AB">
              <w:t xml:space="preserve"> </w:t>
            </w:r>
            <w:r w:rsidRPr="00D070AB">
              <w:t>by:</w:t>
            </w:r>
          </w:p>
          <w:p w14:paraId="13292409" w14:textId="77777777" w:rsidR="00FC7828" w:rsidRPr="00D070AB" w:rsidRDefault="00FC7828" w:rsidP="00FC7828">
            <w:pPr>
              <w:pStyle w:val="VPSchedulebullets"/>
              <w:rPr>
                <w:lang w:eastAsia="en-NZ"/>
              </w:rPr>
            </w:pPr>
            <w:r w:rsidRPr="00D070AB">
              <w:rPr>
                <w:lang w:eastAsia="en-NZ"/>
              </w:rPr>
              <w:t xml:space="preserve">explaining why particular types of </w:t>
            </w:r>
            <w:r w:rsidR="0030719E">
              <w:t>aluminium joinery</w:t>
            </w:r>
            <w:r w:rsidRPr="00D070AB">
              <w:rPr>
                <w:lang w:eastAsia="en-NZ"/>
              </w:rPr>
              <w:t xml:space="preserve"> manufacturing systems are used in specific contexts</w:t>
            </w:r>
          </w:p>
          <w:p w14:paraId="2C583BF2" w14:textId="77777777" w:rsidR="00FC7828" w:rsidRPr="00D070AB" w:rsidRDefault="00FC7828" w:rsidP="00FC7828">
            <w:pPr>
              <w:pStyle w:val="VPSchedulebullets"/>
              <w:numPr>
                <w:ilvl w:val="0"/>
                <w:numId w:val="0"/>
              </w:numPr>
              <w:ind w:left="284"/>
            </w:pPr>
            <w:r w:rsidRPr="00D070AB">
              <w:t xml:space="preserve">For example: </w:t>
            </w:r>
          </w:p>
          <w:p w14:paraId="5000821D" w14:textId="77777777" w:rsidR="00FC7828" w:rsidRPr="00D070AB" w:rsidRDefault="00FC7828" w:rsidP="00FC7828">
            <w:pPr>
              <w:pStyle w:val="VPSchedulebullets"/>
              <w:numPr>
                <w:ilvl w:val="0"/>
                <w:numId w:val="0"/>
              </w:numPr>
              <w:ind w:left="284"/>
            </w:pPr>
            <w:r w:rsidRPr="00D070AB">
              <w:t>The learner explains the manufacturing processes for at least two systems and the reasons for their use in particular situations</w:t>
            </w:r>
            <w:r w:rsidR="00ED111D">
              <w:t>.</w:t>
            </w:r>
            <w:r w:rsidRPr="00D070AB">
              <w:t xml:space="preserve"> </w:t>
            </w:r>
          </w:p>
          <w:p w14:paraId="3E8C6C26" w14:textId="77777777" w:rsidR="007C306E" w:rsidRDefault="00EB66A0">
            <w:pPr>
              <w:pStyle w:val="VPSchedulebullets"/>
              <w:numPr>
                <w:ilvl w:val="0"/>
                <w:numId w:val="0"/>
              </w:numPr>
              <w:tabs>
                <w:tab w:val="left" w:pos="567"/>
              </w:tabs>
              <w:ind w:left="284"/>
              <w:rPr>
                <w:rFonts w:eastAsia="Times New Roman"/>
                <w:b/>
                <w:bCs/>
                <w:i/>
                <w:szCs w:val="20"/>
              </w:rPr>
            </w:pPr>
            <w:r>
              <w:rPr>
                <w:i/>
              </w:rPr>
              <w:t>B</w:t>
            </w:r>
            <w:r w:rsidR="00FC7828" w:rsidRPr="00D070AB">
              <w:rPr>
                <w:i/>
              </w:rPr>
              <w:t xml:space="preserve">atch production is used when the manufacturer is required to make multiple </w:t>
            </w:r>
            <w:r w:rsidR="0030719E">
              <w:rPr>
                <w:i/>
              </w:rPr>
              <w:t>windows and doors</w:t>
            </w:r>
            <w:r w:rsidR="0030719E" w:rsidRPr="00D070AB">
              <w:rPr>
                <w:i/>
              </w:rPr>
              <w:t xml:space="preserve"> </w:t>
            </w:r>
            <w:r w:rsidR="00FC7828" w:rsidRPr="00D070AB">
              <w:rPr>
                <w:i/>
              </w:rPr>
              <w:t xml:space="preserve">of </w:t>
            </w:r>
            <w:r w:rsidR="0030719E">
              <w:rPr>
                <w:i/>
              </w:rPr>
              <w:t>custom and one-off sizes for a single house</w:t>
            </w:r>
            <w:r>
              <w:rPr>
                <w:i/>
              </w:rPr>
              <w:t>.</w:t>
            </w:r>
          </w:p>
          <w:p w14:paraId="2C1DD0F0" w14:textId="77777777" w:rsidR="007C306E" w:rsidRDefault="00EB66A0">
            <w:pPr>
              <w:pStyle w:val="VPSchedulebullets"/>
              <w:numPr>
                <w:ilvl w:val="0"/>
                <w:numId w:val="0"/>
              </w:numPr>
              <w:tabs>
                <w:tab w:val="left" w:pos="567"/>
              </w:tabs>
              <w:ind w:left="284"/>
              <w:rPr>
                <w:rFonts w:eastAsia="Times New Roman"/>
                <w:b/>
                <w:bCs/>
                <w:i/>
                <w:szCs w:val="20"/>
              </w:rPr>
            </w:pPr>
            <w:r>
              <w:rPr>
                <w:i/>
              </w:rPr>
              <w:t>C</w:t>
            </w:r>
            <w:r w:rsidR="00FC7828" w:rsidRPr="00D070AB">
              <w:rPr>
                <w:i/>
              </w:rPr>
              <w:t xml:space="preserve">ontinuous manufacture is used for mass production </w:t>
            </w:r>
            <w:r w:rsidR="0030719E">
              <w:rPr>
                <w:i/>
              </w:rPr>
              <w:t>of fixed</w:t>
            </w:r>
            <w:r>
              <w:rPr>
                <w:i/>
              </w:rPr>
              <w:t>-</w:t>
            </w:r>
            <w:r w:rsidR="0030719E">
              <w:rPr>
                <w:i/>
              </w:rPr>
              <w:t>sized windows</w:t>
            </w:r>
            <w:r w:rsidR="00FC7828" w:rsidRPr="00D070AB">
              <w:rPr>
                <w:i/>
              </w:rPr>
              <w:t xml:space="preserve"> which require an assembly line.</w:t>
            </w:r>
          </w:p>
          <w:p w14:paraId="0EE54695" w14:textId="77777777" w:rsidR="00FC7828" w:rsidRPr="00D070AB" w:rsidRDefault="00FC7828" w:rsidP="00FC7828">
            <w:pPr>
              <w:pStyle w:val="VPSchedulebullets"/>
            </w:pPr>
            <w:r w:rsidRPr="00D070AB">
              <w:t>explaining key manufacturing techniques used in a</w:t>
            </w:r>
            <w:r w:rsidR="0030719E">
              <w:t>n</w:t>
            </w:r>
            <w:r w:rsidRPr="00D070AB">
              <w:t xml:space="preserve"> </w:t>
            </w:r>
            <w:r w:rsidR="0030719E">
              <w:t>aluminium joinery</w:t>
            </w:r>
            <w:r w:rsidR="0030719E" w:rsidRPr="00D070AB">
              <w:t xml:space="preserve"> </w:t>
            </w:r>
            <w:r w:rsidRPr="00D070AB">
              <w:t>manufacturing process</w:t>
            </w:r>
          </w:p>
          <w:p w14:paraId="0CD168DF" w14:textId="77777777" w:rsidR="00FC7828" w:rsidRPr="00D070AB" w:rsidRDefault="00FC7828" w:rsidP="00FC7828">
            <w:pPr>
              <w:pStyle w:val="VPSchedulebullets"/>
              <w:numPr>
                <w:ilvl w:val="0"/>
                <w:numId w:val="0"/>
              </w:numPr>
              <w:ind w:left="284"/>
            </w:pPr>
            <w:r w:rsidRPr="00D070AB">
              <w:t xml:space="preserve">For example: </w:t>
            </w:r>
          </w:p>
          <w:p w14:paraId="58B0E2F7" w14:textId="77777777" w:rsidR="00FC7828" w:rsidRPr="00D070AB" w:rsidRDefault="00FC7828" w:rsidP="00FC7828">
            <w:pPr>
              <w:pStyle w:val="VPSchedulebullets"/>
              <w:numPr>
                <w:ilvl w:val="0"/>
                <w:numId w:val="0"/>
              </w:numPr>
              <w:ind w:left="284"/>
            </w:pPr>
            <w:r w:rsidRPr="00D070AB">
              <w:t xml:space="preserve">The learner explains the techniques of at least two of the following categories: inspection (including key quality control and quality assurance systems), transport (including techniques for transporting materials within the manufacturing process), storage (including the key items and the types of storage </w:t>
            </w:r>
            <w:r w:rsidRPr="00D070AB">
              <w:lastRenderedPageBreak/>
              <w:t xml:space="preserve">required for these in the manufacturing process), operation (including how the key resources are linked together to produce the </w:t>
            </w:r>
            <w:r w:rsidR="0030719E">
              <w:t>aluminium joinery</w:t>
            </w:r>
            <w:r w:rsidRPr="00D070AB">
              <w:t>)</w:t>
            </w:r>
            <w:r w:rsidR="00ED111D">
              <w:t>.</w:t>
            </w:r>
          </w:p>
          <w:p w14:paraId="1500012A" w14:textId="77777777" w:rsidR="00FC7828" w:rsidRPr="00D070AB" w:rsidRDefault="000E7D56" w:rsidP="00FC7828">
            <w:pPr>
              <w:pStyle w:val="VPSchedulebullets"/>
              <w:numPr>
                <w:ilvl w:val="0"/>
                <w:numId w:val="0"/>
              </w:numPr>
              <w:ind w:left="284"/>
              <w:rPr>
                <w:i/>
              </w:rPr>
            </w:pPr>
            <w:r w:rsidRPr="00D070AB">
              <w:rPr>
                <w:i/>
              </w:rPr>
              <w:t>C</w:t>
            </w:r>
            <w:r w:rsidR="00FC7828" w:rsidRPr="00D070AB">
              <w:rPr>
                <w:i/>
              </w:rPr>
              <w:t xml:space="preserve">ontinuous production would require larger </w:t>
            </w:r>
            <w:r w:rsidR="00FC7828" w:rsidRPr="0030719E">
              <w:rPr>
                <w:i/>
              </w:rPr>
              <w:t xml:space="preserve">storage areas for materials as there is more </w:t>
            </w:r>
            <w:r w:rsidR="0030719E" w:rsidRPr="00C17128">
              <w:rPr>
                <w:i/>
              </w:rPr>
              <w:t xml:space="preserve">aluminium joinery </w:t>
            </w:r>
            <w:r w:rsidR="00FC7828" w:rsidRPr="0030719E">
              <w:rPr>
                <w:i/>
              </w:rPr>
              <w:t>being produced, and so greater</w:t>
            </w:r>
            <w:r w:rsidR="00FC7828" w:rsidRPr="00D070AB">
              <w:rPr>
                <w:i/>
              </w:rPr>
              <w:t xml:space="preserve"> quantities of materials and </w:t>
            </w:r>
            <w:r w:rsidR="0030719E">
              <w:rPr>
                <w:i/>
              </w:rPr>
              <w:t xml:space="preserve">fittings </w:t>
            </w:r>
            <w:r w:rsidR="00FC7828" w:rsidRPr="00D070AB">
              <w:rPr>
                <w:i/>
              </w:rPr>
              <w:t xml:space="preserve">may need to be held for a </w:t>
            </w:r>
            <w:r w:rsidR="0030719E">
              <w:rPr>
                <w:i/>
              </w:rPr>
              <w:t xml:space="preserve">longer </w:t>
            </w:r>
            <w:r w:rsidR="00FC7828" w:rsidRPr="00D070AB">
              <w:rPr>
                <w:i/>
              </w:rPr>
              <w:t xml:space="preserve">time in a storage area, until production begins. </w:t>
            </w:r>
            <w:r w:rsidR="00FC7828" w:rsidRPr="00D070AB">
              <w:rPr>
                <w:i/>
                <w:lang w:bidi="en-US"/>
              </w:rPr>
              <w:t xml:space="preserve">Some materials may need </w:t>
            </w:r>
            <w:r w:rsidR="0030719E">
              <w:rPr>
                <w:i/>
                <w:lang w:bidi="en-US"/>
              </w:rPr>
              <w:t>specific storage facilities to prevent damage (such as sheet glass)</w:t>
            </w:r>
            <w:r w:rsidR="00FC7828" w:rsidRPr="00D070AB">
              <w:rPr>
                <w:i/>
                <w:lang w:bidi="en-US"/>
              </w:rPr>
              <w:t>.</w:t>
            </w:r>
            <w:r w:rsidR="0030719E">
              <w:rPr>
                <w:i/>
                <w:lang w:bidi="en-US"/>
              </w:rPr>
              <w:t xml:space="preserve"> People are required to do one specific task such as fitting handles and locks in the manufacturing process rather than making a window from start to finish.</w:t>
            </w:r>
            <w:r w:rsidR="00FC7828" w:rsidRPr="00D070AB">
              <w:rPr>
                <w:i/>
                <w:lang w:bidi="en-US"/>
              </w:rPr>
              <w:t xml:space="preserve"> </w:t>
            </w:r>
          </w:p>
          <w:p w14:paraId="3C395D28" w14:textId="77777777" w:rsidR="00FC7828" w:rsidRPr="00D070AB" w:rsidRDefault="00FC7828" w:rsidP="00FC7828">
            <w:pPr>
              <w:pStyle w:val="VPSchedulebullets"/>
            </w:pPr>
            <w:r w:rsidRPr="00D070AB">
              <w:t>explaining how yield is determined and how quality control is managed within a</w:t>
            </w:r>
            <w:r w:rsidR="0030719E">
              <w:t>n</w:t>
            </w:r>
            <w:r w:rsidRPr="00D070AB">
              <w:t xml:space="preserve"> </w:t>
            </w:r>
            <w:r w:rsidR="0030719E">
              <w:t>aluminium joinery</w:t>
            </w:r>
            <w:r w:rsidRPr="00D070AB">
              <w:t xml:space="preserve"> manufacturing process</w:t>
            </w:r>
          </w:p>
          <w:p w14:paraId="7FB7AA82" w14:textId="77777777" w:rsidR="00FC7828" w:rsidRPr="00D070AB" w:rsidRDefault="00FC7828" w:rsidP="00FC7828">
            <w:pPr>
              <w:pStyle w:val="VPSchedulebullets"/>
              <w:numPr>
                <w:ilvl w:val="0"/>
                <w:numId w:val="0"/>
              </w:numPr>
              <w:ind w:left="284"/>
            </w:pPr>
            <w:r w:rsidRPr="00D070AB">
              <w:t>For example</w:t>
            </w:r>
            <w:r w:rsidR="00460BA5">
              <w:t>,</w:t>
            </w:r>
            <w:r w:rsidRPr="00D070AB">
              <w:t xml:space="preserve"> the learner explains: </w:t>
            </w:r>
          </w:p>
          <w:p w14:paraId="44153B68" w14:textId="77777777" w:rsidR="00FC7828" w:rsidRPr="00D070AB" w:rsidDel="00B575D8" w:rsidRDefault="00FC7828" w:rsidP="00CF7B6F">
            <w:pPr>
              <w:pStyle w:val="VPSchedulebullets"/>
              <w:numPr>
                <w:ilvl w:val="1"/>
                <w:numId w:val="4"/>
              </w:numPr>
              <w:tabs>
                <w:tab w:val="left" w:pos="567"/>
              </w:tabs>
              <w:ind w:left="568" w:hanging="284"/>
              <w:rPr>
                <w:i/>
              </w:rPr>
            </w:pPr>
            <w:r w:rsidRPr="00D070AB">
              <w:t>how yield may be calculated</w:t>
            </w:r>
            <w:r w:rsidR="00A04674">
              <w:t>.</w:t>
            </w:r>
            <w:r w:rsidRPr="00D070AB">
              <w:rPr>
                <w:i/>
              </w:rPr>
              <w:t xml:space="preserve"> At XYZ </w:t>
            </w:r>
            <w:r w:rsidR="0030719E">
              <w:rPr>
                <w:i/>
              </w:rPr>
              <w:t>joinery factory</w:t>
            </w:r>
            <w:r w:rsidR="0030719E" w:rsidRPr="00D070AB" w:rsidDel="00B575D8">
              <w:rPr>
                <w:i/>
              </w:rPr>
              <w:t xml:space="preserve"> </w:t>
            </w:r>
            <w:r w:rsidRPr="00D070AB" w:rsidDel="00B575D8">
              <w:rPr>
                <w:i/>
              </w:rPr>
              <w:t>(refer to my field trip notes) they calcul</w:t>
            </w:r>
            <w:r w:rsidRPr="00D070AB">
              <w:rPr>
                <w:i/>
              </w:rPr>
              <w:t xml:space="preserve">ate their yield in their computer </w:t>
            </w:r>
            <w:r w:rsidRPr="00D070AB" w:rsidDel="00B575D8">
              <w:rPr>
                <w:i/>
              </w:rPr>
              <w:t>system</w:t>
            </w:r>
            <w:r w:rsidRPr="00D070AB">
              <w:rPr>
                <w:i/>
              </w:rPr>
              <w:t xml:space="preserve"> that shows...</w:t>
            </w:r>
          </w:p>
          <w:p w14:paraId="7D94DA1F" w14:textId="77777777" w:rsidR="00FC7828" w:rsidRPr="00D070AB" w:rsidRDefault="00FC7828" w:rsidP="00CF7B6F">
            <w:pPr>
              <w:pStyle w:val="VPSchedulebullets"/>
              <w:numPr>
                <w:ilvl w:val="1"/>
                <w:numId w:val="4"/>
              </w:numPr>
              <w:tabs>
                <w:tab w:val="left" w:pos="567"/>
              </w:tabs>
              <w:ind w:left="568" w:hanging="284"/>
              <w:rPr>
                <w:i/>
              </w:rPr>
            </w:pPr>
            <w:r w:rsidRPr="00D070AB">
              <w:t xml:space="preserve">that quality control may be managed </w:t>
            </w:r>
            <w:r w:rsidR="00ED111D">
              <w:t xml:space="preserve">as </w:t>
            </w:r>
            <w:r w:rsidRPr="00D070AB" w:rsidDel="00B575D8">
              <w:t xml:space="preserve">the </w:t>
            </w:r>
            <w:r w:rsidRPr="00D070AB">
              <w:t xml:space="preserve">responsibility of each </w:t>
            </w:r>
            <w:r w:rsidR="0030719E">
              <w:t xml:space="preserve">joiner </w:t>
            </w:r>
            <w:r w:rsidRPr="00D070AB">
              <w:t>and production line worker</w:t>
            </w:r>
            <w:r w:rsidRPr="00D070AB" w:rsidDel="00B575D8">
              <w:rPr>
                <w:i/>
              </w:rPr>
              <w:t xml:space="preserve">. </w:t>
            </w:r>
            <w:r w:rsidRPr="00D070AB">
              <w:rPr>
                <w:i/>
              </w:rPr>
              <w:t>T</w:t>
            </w:r>
            <w:r w:rsidRPr="00D070AB" w:rsidDel="00B575D8">
              <w:rPr>
                <w:i/>
              </w:rPr>
              <w:t>here are incentives within tea</w:t>
            </w:r>
            <w:r w:rsidRPr="00D070AB">
              <w:rPr>
                <w:i/>
              </w:rPr>
              <w:t>ms and the goal is minimum defects and waste</w:t>
            </w:r>
            <w:r w:rsidRPr="00D070AB" w:rsidDel="00B575D8">
              <w:rPr>
                <w:i/>
              </w:rPr>
              <w:t>. There is a c</w:t>
            </w:r>
            <w:r w:rsidRPr="00D070AB">
              <w:rPr>
                <w:i/>
              </w:rPr>
              <w:t>heck before the final packaging and any defects and waste</w:t>
            </w:r>
            <w:r w:rsidRPr="00D070AB" w:rsidDel="00B575D8">
              <w:rPr>
                <w:i/>
              </w:rPr>
              <w:t xml:space="preserve"> can be tracked down to the </w:t>
            </w:r>
            <w:r w:rsidRPr="00D070AB">
              <w:rPr>
                <w:i/>
              </w:rPr>
              <w:t>materials or worker responsible. The worker or suppliers are</w:t>
            </w:r>
            <w:r w:rsidRPr="00D070AB" w:rsidDel="00B575D8">
              <w:rPr>
                <w:i/>
              </w:rPr>
              <w:t xml:space="preserve"> </w:t>
            </w:r>
            <w:proofErr w:type="gramStart"/>
            <w:r w:rsidRPr="00D070AB" w:rsidDel="00B575D8">
              <w:rPr>
                <w:i/>
              </w:rPr>
              <w:lastRenderedPageBreak/>
              <w:t>notified</w:t>
            </w:r>
            <w:proofErr w:type="gramEnd"/>
            <w:r w:rsidRPr="00D070AB" w:rsidDel="00B575D8">
              <w:rPr>
                <w:i/>
              </w:rPr>
              <w:t xml:space="preserve"> and extra </w:t>
            </w:r>
            <w:r w:rsidRPr="00D070AB">
              <w:rPr>
                <w:i/>
              </w:rPr>
              <w:t xml:space="preserve">training is offered if required, and suppliers are monitored more closely …  </w:t>
            </w:r>
          </w:p>
          <w:p w14:paraId="5280D331" w14:textId="77777777" w:rsidR="00FC7828" w:rsidRPr="00D070AB" w:rsidRDefault="000E7D56" w:rsidP="001C4449">
            <w:pPr>
              <w:pStyle w:val="VPScheduletext"/>
              <w:rPr>
                <w:i/>
                <w:iCs/>
                <w:color w:val="FF0000"/>
              </w:rPr>
            </w:pPr>
            <w:r w:rsidRPr="00D070AB">
              <w:rPr>
                <w:i/>
                <w:iCs/>
                <w:color w:val="FF0000"/>
              </w:rPr>
              <w:t>The above expected learner responses are indicative only and relate to just part of what is required.</w:t>
            </w:r>
          </w:p>
        </w:tc>
        <w:tc>
          <w:tcPr>
            <w:tcW w:w="4725" w:type="dxa"/>
          </w:tcPr>
          <w:p w14:paraId="3332E96D" w14:textId="77777777" w:rsidR="00FC7828" w:rsidRPr="00D070AB" w:rsidRDefault="00FC7828" w:rsidP="001C4449">
            <w:pPr>
              <w:pStyle w:val="VPScheduletext"/>
            </w:pPr>
            <w:r w:rsidRPr="00D070AB">
              <w:lastRenderedPageBreak/>
              <w:t xml:space="preserve">The learner demonstrates comprehensive understanding of basic concepts used in manufacturing </w:t>
            </w:r>
            <w:r w:rsidR="00BA6D25">
              <w:t>aluminium joinery</w:t>
            </w:r>
            <w:r w:rsidRPr="00D070AB">
              <w:t xml:space="preserve"> by:</w:t>
            </w:r>
          </w:p>
          <w:p w14:paraId="4331C048" w14:textId="77777777" w:rsidR="00FC7828" w:rsidRPr="00D070AB" w:rsidRDefault="00FC7828" w:rsidP="001C4449">
            <w:pPr>
              <w:pStyle w:val="VPSchedulebullets"/>
              <w:rPr>
                <w:lang w:eastAsia="en-NZ"/>
              </w:rPr>
            </w:pPr>
            <w:r w:rsidRPr="00D070AB">
              <w:rPr>
                <w:lang w:eastAsia="en-NZ"/>
              </w:rPr>
              <w:t xml:space="preserve">discussing why particular manufacturing techniques are used in </w:t>
            </w:r>
            <w:r w:rsidR="00BA6D25">
              <w:t>aluminium joinery</w:t>
            </w:r>
            <w:r w:rsidRPr="00D070AB">
              <w:rPr>
                <w:lang w:eastAsia="en-NZ"/>
              </w:rPr>
              <w:t xml:space="preserve"> manufacturing</w:t>
            </w:r>
          </w:p>
          <w:p w14:paraId="66AA6125" w14:textId="77777777" w:rsidR="00FC7828" w:rsidRPr="00D070AB" w:rsidRDefault="00FC7828" w:rsidP="001C4449">
            <w:pPr>
              <w:pStyle w:val="VPSchedulebullets"/>
              <w:numPr>
                <w:ilvl w:val="0"/>
                <w:numId w:val="0"/>
              </w:numPr>
              <w:ind w:left="284"/>
            </w:pPr>
            <w:r w:rsidRPr="00D070AB">
              <w:t>For example</w:t>
            </w:r>
            <w:r w:rsidRPr="00D070AB">
              <w:rPr>
                <w:i/>
              </w:rPr>
              <w:t xml:space="preserve">: </w:t>
            </w:r>
          </w:p>
          <w:p w14:paraId="315DC439" w14:textId="77777777" w:rsidR="00ED111D" w:rsidRDefault="00FC7828" w:rsidP="001C4449">
            <w:pPr>
              <w:pStyle w:val="VPSchedulebullets"/>
              <w:numPr>
                <w:ilvl w:val="0"/>
                <w:numId w:val="0"/>
              </w:numPr>
              <w:ind w:left="284"/>
            </w:pPr>
            <w:r w:rsidRPr="00D070AB">
              <w:t xml:space="preserve">The learner discusses the reasons for choosing </w:t>
            </w:r>
            <w:proofErr w:type="gramStart"/>
            <w:r w:rsidRPr="00D070AB">
              <w:t>particular manufacturing</w:t>
            </w:r>
            <w:proofErr w:type="gramEnd"/>
            <w:r w:rsidRPr="00D070AB">
              <w:t xml:space="preserve"> techniques in the context of specific processes for at least two systems</w:t>
            </w:r>
            <w:r w:rsidR="00ED111D">
              <w:t>.</w:t>
            </w:r>
            <w:r w:rsidRPr="00D070AB">
              <w:t xml:space="preserve"> </w:t>
            </w:r>
          </w:p>
          <w:p w14:paraId="753D9B3E" w14:textId="77777777" w:rsidR="00FC7828" w:rsidRPr="00D070AB" w:rsidRDefault="00ED111D" w:rsidP="001C4449">
            <w:pPr>
              <w:pStyle w:val="VPSchedulebullets"/>
              <w:numPr>
                <w:ilvl w:val="0"/>
                <w:numId w:val="0"/>
              </w:numPr>
              <w:ind w:left="284"/>
            </w:pPr>
            <w:r>
              <w:t>T</w:t>
            </w:r>
            <w:r w:rsidR="00FC7828" w:rsidRPr="00D070AB">
              <w:t xml:space="preserve">he learner </w:t>
            </w:r>
            <w:proofErr w:type="gramStart"/>
            <w:r w:rsidR="00FC7828" w:rsidRPr="00D070AB">
              <w:t>compares and contrasts</w:t>
            </w:r>
            <w:proofErr w:type="gramEnd"/>
            <w:r w:rsidR="00FC7828" w:rsidRPr="00D070AB">
              <w:t xml:space="preserve"> a </w:t>
            </w:r>
            <w:r w:rsidR="00BA6D25">
              <w:t>factory</w:t>
            </w:r>
            <w:r w:rsidR="00BA6D25" w:rsidRPr="00D070AB">
              <w:t xml:space="preserve"> </w:t>
            </w:r>
            <w:r w:rsidR="00FC7828" w:rsidRPr="00D070AB">
              <w:t xml:space="preserve">that makes </w:t>
            </w:r>
            <w:r w:rsidR="00BA6D25">
              <w:t>aluminium joinery</w:t>
            </w:r>
            <w:r w:rsidR="00FC7828" w:rsidRPr="00D070AB">
              <w:t xml:space="preserve"> for customers </w:t>
            </w:r>
            <w:r w:rsidR="00BA6D25">
              <w:t xml:space="preserve">requiring one-off products with an aluminium joinery </w:t>
            </w:r>
            <w:r w:rsidR="00AF606A">
              <w:t xml:space="preserve">factory </w:t>
            </w:r>
            <w:r w:rsidR="00BA6D25">
              <w:t>producing windows and doors en-masse to specific sizes only</w:t>
            </w:r>
            <w:r w:rsidR="00FC7828" w:rsidRPr="00D070AB">
              <w:t>.</w:t>
            </w:r>
          </w:p>
          <w:p w14:paraId="57797FE0" w14:textId="77777777" w:rsidR="00FC7828" w:rsidRPr="00D070AB" w:rsidRDefault="00FC7828" w:rsidP="001C4449">
            <w:pPr>
              <w:pStyle w:val="VPSchedulebullets"/>
            </w:pPr>
            <w:r w:rsidRPr="00D070AB">
              <w:t>discussing how yield prediction and its determination, and quality control mechanisms, may be affected by social and environmental change</w:t>
            </w:r>
          </w:p>
          <w:p w14:paraId="6B2B9302" w14:textId="77777777" w:rsidR="00FC7828" w:rsidRPr="00D070AB" w:rsidRDefault="00FC7828" w:rsidP="005542E0">
            <w:pPr>
              <w:pStyle w:val="VPSchedulebullets"/>
              <w:numPr>
                <w:ilvl w:val="0"/>
                <w:numId w:val="0"/>
              </w:numPr>
              <w:ind w:left="322" w:hanging="28"/>
            </w:pPr>
            <w:r w:rsidRPr="00D070AB">
              <w:t>For example</w:t>
            </w:r>
            <w:r w:rsidR="00460BA5">
              <w:t>,</w:t>
            </w:r>
            <w:r w:rsidRPr="00D070AB">
              <w:t xml:space="preserve"> the learner discusses:</w:t>
            </w:r>
          </w:p>
          <w:p w14:paraId="01B39D61" w14:textId="77777777" w:rsidR="00FC7828" w:rsidRPr="00D070AB" w:rsidRDefault="00FC7828" w:rsidP="00CF7B6F">
            <w:pPr>
              <w:pStyle w:val="VPSchedulebullets"/>
              <w:numPr>
                <w:ilvl w:val="1"/>
                <w:numId w:val="4"/>
              </w:numPr>
              <w:tabs>
                <w:tab w:val="left" w:pos="567"/>
              </w:tabs>
              <w:ind w:left="568" w:hanging="284"/>
            </w:pPr>
            <w:r w:rsidRPr="00D070AB">
              <w:t>ways in which yield predictions can be determined by using inputs, processes</w:t>
            </w:r>
            <w:r w:rsidR="005542E0" w:rsidRPr="00D070AB">
              <w:t>, and outputs</w:t>
            </w:r>
          </w:p>
          <w:p w14:paraId="62A94A35" w14:textId="77777777" w:rsidR="00FC7828" w:rsidRPr="00D070AB" w:rsidRDefault="00FC7828" w:rsidP="00CF7B6F">
            <w:pPr>
              <w:pStyle w:val="VPSchedulebullets"/>
              <w:numPr>
                <w:ilvl w:val="1"/>
                <w:numId w:val="4"/>
              </w:numPr>
              <w:tabs>
                <w:tab w:val="left" w:pos="567"/>
              </w:tabs>
              <w:ind w:left="568" w:hanging="284"/>
            </w:pPr>
            <w:r w:rsidRPr="00D070AB">
              <w:t xml:space="preserve">the role of computer systems, and how these have improved the efficiency of </w:t>
            </w:r>
            <w:r w:rsidRPr="00D070AB">
              <w:lastRenderedPageBreak/>
              <w:t>planning production lines and their yields</w:t>
            </w:r>
          </w:p>
          <w:p w14:paraId="1390C766" w14:textId="77777777" w:rsidR="00FC7828" w:rsidRPr="00D070AB" w:rsidRDefault="00FC7828" w:rsidP="00CF7B6F">
            <w:pPr>
              <w:pStyle w:val="VPSchedulebullets"/>
              <w:numPr>
                <w:ilvl w:val="1"/>
                <w:numId w:val="4"/>
              </w:numPr>
              <w:tabs>
                <w:tab w:val="left" w:pos="567"/>
              </w:tabs>
              <w:ind w:left="568" w:hanging="284"/>
            </w:pPr>
            <w:r w:rsidRPr="00D070AB">
              <w:t xml:space="preserve">the efforts that certain </w:t>
            </w:r>
            <w:r w:rsidR="00F11F8B">
              <w:t>aluminium joinery</w:t>
            </w:r>
            <w:r w:rsidR="00F11F8B" w:rsidRPr="00D070AB">
              <w:t xml:space="preserve"> </w:t>
            </w:r>
            <w:r w:rsidRPr="00D070AB">
              <w:t>manufacturers are making to reduce their environmental impact by reducing waste and energy consumption, and by increasing recycling, as well as the success (or not) of their strategies</w:t>
            </w:r>
          </w:p>
          <w:p w14:paraId="343E4D00" w14:textId="77777777" w:rsidR="00FC7828" w:rsidRPr="00D070AB" w:rsidRDefault="00FC7828" w:rsidP="00CF7B6F">
            <w:pPr>
              <w:pStyle w:val="VPSchedulebullets"/>
              <w:numPr>
                <w:ilvl w:val="1"/>
                <w:numId w:val="4"/>
              </w:numPr>
              <w:tabs>
                <w:tab w:val="left" w:pos="567"/>
              </w:tabs>
              <w:ind w:left="568" w:hanging="284"/>
            </w:pPr>
            <w:r w:rsidRPr="00D070AB">
              <w:t xml:space="preserve">the impact of certain </w:t>
            </w:r>
            <w:r w:rsidR="00F11F8B">
              <w:t>one-off size</w:t>
            </w:r>
            <w:r w:rsidR="00F11F8B" w:rsidRPr="00D070AB">
              <w:t xml:space="preserve"> </w:t>
            </w:r>
            <w:r w:rsidRPr="00D070AB">
              <w:t>requirements and the effect that these choices have on waste</w:t>
            </w:r>
          </w:p>
          <w:p w14:paraId="551CD4A3" w14:textId="77777777" w:rsidR="00FC7828" w:rsidRPr="00D070AB" w:rsidRDefault="00FC7828" w:rsidP="00CF7B6F">
            <w:pPr>
              <w:pStyle w:val="VPSchedulebullets"/>
              <w:numPr>
                <w:ilvl w:val="1"/>
                <w:numId w:val="4"/>
              </w:numPr>
              <w:tabs>
                <w:tab w:val="left" w:pos="567"/>
              </w:tabs>
              <w:ind w:left="568" w:hanging="284"/>
            </w:pPr>
            <w:r w:rsidRPr="00D070AB">
              <w:t xml:space="preserve">the impact of the </w:t>
            </w:r>
            <w:r w:rsidR="00F11F8B">
              <w:t>vulnerability of the product being scratched or damaged in the manufacturing process</w:t>
            </w:r>
            <w:r w:rsidRPr="00D070AB">
              <w:t>, and how this has impacted on yield determination and quality control mechanisms</w:t>
            </w:r>
          </w:p>
          <w:p w14:paraId="4E1650AC" w14:textId="77777777" w:rsidR="00FC7828" w:rsidRPr="00D070AB" w:rsidRDefault="00FC7828" w:rsidP="00CF7B6F">
            <w:pPr>
              <w:pStyle w:val="VPSchedulebullets"/>
              <w:numPr>
                <w:ilvl w:val="1"/>
                <w:numId w:val="4"/>
              </w:numPr>
              <w:tabs>
                <w:tab w:val="left" w:pos="567"/>
              </w:tabs>
              <w:ind w:left="568" w:hanging="284"/>
            </w:pPr>
            <w:r w:rsidRPr="00D070AB">
              <w:t>legislative requirements for social condit</w:t>
            </w:r>
            <w:r w:rsidR="005542E0" w:rsidRPr="00D070AB">
              <w:t>ions, such as labour laws (e.g.</w:t>
            </w:r>
            <w:r w:rsidRPr="00D070AB">
              <w:t xml:space="preserve"> in terms of hours of work, rates of pay, safety considerations) and how these impact on yield prediction and quality control (e.g. cost of </w:t>
            </w:r>
            <w:r w:rsidR="00F11F8B">
              <w:t>aluminium joinery</w:t>
            </w:r>
            <w:r w:rsidRPr="00D070AB">
              <w:t xml:space="preserve"> manufacture)</w:t>
            </w:r>
          </w:p>
          <w:p w14:paraId="4921C00F" w14:textId="77777777" w:rsidR="00FC7828" w:rsidRPr="00D070AB" w:rsidRDefault="00FC7828" w:rsidP="00CF7B6F">
            <w:pPr>
              <w:pStyle w:val="VPSchedulebullets"/>
              <w:numPr>
                <w:ilvl w:val="1"/>
                <w:numId w:val="4"/>
              </w:numPr>
              <w:tabs>
                <w:tab w:val="left" w:pos="567"/>
              </w:tabs>
              <w:ind w:left="568" w:hanging="284"/>
            </w:pPr>
            <w:r w:rsidRPr="00D070AB">
              <w:t>legislative requirements that relate to environmental issues and how these impact on yield prediction and quality control (e.g. the impact of the Resource Management Act on waste management and disposal requirements).</w:t>
            </w:r>
          </w:p>
          <w:p w14:paraId="2ED1D6AB" w14:textId="77777777" w:rsidR="00FC7828" w:rsidRPr="00D070AB" w:rsidRDefault="00FC7828" w:rsidP="001C4449">
            <w:pPr>
              <w:pStyle w:val="VPScheduletext"/>
            </w:pPr>
            <w:r w:rsidRPr="00D070AB">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02994FCE" w14:textId="77777777" w:rsidR="006C5D9A" w:rsidRDefault="006C5D9A">
          <w:r w:rsidRPr="002B7AA3">
            <w:t>Final grades will be decided using professional judg</w:t>
          </w:r>
          <w:r w:rsidR="003A2BAB">
            <w:t>e</w:t>
          </w:r>
          <w:r w:rsidRPr="002B7AA3">
            <w:t>ment based on an examination of the evidence provided against the criteria in the Achievement Standard. Judgements should be holistic, rather than based on a checklist approach</w:t>
          </w:r>
          <w:r>
            <w:t>.</w:t>
          </w:r>
        </w:p>
      </w:sdtContent>
    </w:sdt>
    <w:p w14:paraId="4E9752F3" w14:textId="77777777" w:rsidR="00833535" w:rsidRDefault="00833535" w:rsidP="00AD61D9"/>
    <w:sectPr w:rsidR="00833535" w:rsidSect="00AD132A">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54E3" w14:textId="77777777" w:rsidR="00702594" w:rsidRDefault="00702594" w:rsidP="006C5D0E">
      <w:pPr>
        <w:spacing w:before="0" w:after="0"/>
      </w:pPr>
      <w:r>
        <w:separator/>
      </w:r>
    </w:p>
  </w:endnote>
  <w:endnote w:type="continuationSeparator" w:id="0">
    <w:p w14:paraId="1473D59A" w14:textId="77777777" w:rsidR="00702594" w:rsidRDefault="0070259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6FC9" w14:textId="77777777" w:rsidR="00EB66A0" w:rsidRPr="00CB5956" w:rsidRDefault="00EB66A0"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35577">
      <w:rPr>
        <w:sz w:val="20"/>
        <w:szCs w:val="20"/>
      </w:rPr>
      <w:t>5</w:t>
    </w:r>
    <w:r w:rsidRPr="00CB5956">
      <w:rPr>
        <w:sz w:val="20"/>
        <w:szCs w:val="20"/>
      </w:rPr>
      <w:tab/>
      <w:t xml:space="preserve">Page </w:t>
    </w:r>
    <w:r w:rsidR="00FE114A" w:rsidRPr="00CB5956">
      <w:rPr>
        <w:sz w:val="20"/>
        <w:szCs w:val="20"/>
      </w:rPr>
      <w:fldChar w:fldCharType="begin"/>
    </w:r>
    <w:r w:rsidRPr="00CB5956">
      <w:rPr>
        <w:sz w:val="20"/>
        <w:szCs w:val="20"/>
      </w:rPr>
      <w:instrText xml:space="preserve"> PAGE </w:instrText>
    </w:r>
    <w:r w:rsidR="00FE114A" w:rsidRPr="00CB5956">
      <w:rPr>
        <w:sz w:val="20"/>
        <w:szCs w:val="20"/>
      </w:rPr>
      <w:fldChar w:fldCharType="separate"/>
    </w:r>
    <w:r w:rsidR="001D203A">
      <w:rPr>
        <w:noProof/>
        <w:sz w:val="20"/>
        <w:szCs w:val="20"/>
      </w:rPr>
      <w:t>2</w:t>
    </w:r>
    <w:r w:rsidR="00FE114A" w:rsidRPr="00CB5956">
      <w:rPr>
        <w:sz w:val="20"/>
        <w:szCs w:val="20"/>
      </w:rPr>
      <w:fldChar w:fldCharType="end"/>
    </w:r>
    <w:r w:rsidRPr="00CB5956">
      <w:rPr>
        <w:sz w:val="20"/>
        <w:szCs w:val="20"/>
      </w:rPr>
      <w:t xml:space="preserve"> of </w:t>
    </w:r>
    <w:r w:rsidR="00FE114A" w:rsidRPr="00CB5956">
      <w:rPr>
        <w:sz w:val="20"/>
        <w:szCs w:val="20"/>
      </w:rPr>
      <w:fldChar w:fldCharType="begin"/>
    </w:r>
    <w:r w:rsidRPr="00CB5956">
      <w:rPr>
        <w:sz w:val="20"/>
        <w:szCs w:val="20"/>
      </w:rPr>
      <w:instrText xml:space="preserve"> NUMPAGES </w:instrText>
    </w:r>
    <w:r w:rsidR="00FE114A" w:rsidRPr="00CB5956">
      <w:rPr>
        <w:sz w:val="20"/>
        <w:szCs w:val="20"/>
      </w:rPr>
      <w:fldChar w:fldCharType="separate"/>
    </w:r>
    <w:r w:rsidR="001D203A">
      <w:rPr>
        <w:noProof/>
        <w:sz w:val="20"/>
        <w:szCs w:val="20"/>
      </w:rPr>
      <w:t>10</w:t>
    </w:r>
    <w:r w:rsidR="00FE114A"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F02F" w14:textId="77777777" w:rsidR="00EB66A0" w:rsidRPr="00CB5956" w:rsidRDefault="00EB66A0"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35577">
      <w:rPr>
        <w:sz w:val="20"/>
        <w:szCs w:val="20"/>
      </w:rPr>
      <w:t>5</w:t>
    </w:r>
    <w:r w:rsidRPr="00CB5956">
      <w:rPr>
        <w:sz w:val="20"/>
        <w:szCs w:val="20"/>
      </w:rPr>
      <w:tab/>
      <w:t xml:space="preserve">Page </w:t>
    </w:r>
    <w:r w:rsidR="00FE114A" w:rsidRPr="00CB5956">
      <w:rPr>
        <w:sz w:val="20"/>
        <w:szCs w:val="20"/>
      </w:rPr>
      <w:fldChar w:fldCharType="begin"/>
    </w:r>
    <w:r w:rsidRPr="00CB5956">
      <w:rPr>
        <w:sz w:val="20"/>
        <w:szCs w:val="20"/>
      </w:rPr>
      <w:instrText xml:space="preserve"> PAGE </w:instrText>
    </w:r>
    <w:r w:rsidR="00FE114A" w:rsidRPr="00CB5956">
      <w:rPr>
        <w:sz w:val="20"/>
        <w:szCs w:val="20"/>
      </w:rPr>
      <w:fldChar w:fldCharType="separate"/>
    </w:r>
    <w:r w:rsidR="001D203A">
      <w:rPr>
        <w:noProof/>
        <w:sz w:val="20"/>
        <w:szCs w:val="20"/>
      </w:rPr>
      <w:t>1</w:t>
    </w:r>
    <w:r w:rsidR="00FE114A" w:rsidRPr="00CB5956">
      <w:rPr>
        <w:sz w:val="20"/>
        <w:szCs w:val="20"/>
      </w:rPr>
      <w:fldChar w:fldCharType="end"/>
    </w:r>
    <w:r w:rsidRPr="00CB5956">
      <w:rPr>
        <w:sz w:val="20"/>
        <w:szCs w:val="20"/>
      </w:rPr>
      <w:t xml:space="preserve"> of </w:t>
    </w:r>
    <w:r w:rsidR="00FE114A" w:rsidRPr="00CB5956">
      <w:rPr>
        <w:sz w:val="20"/>
        <w:szCs w:val="20"/>
      </w:rPr>
      <w:fldChar w:fldCharType="begin"/>
    </w:r>
    <w:r w:rsidRPr="00CB5956">
      <w:rPr>
        <w:sz w:val="20"/>
        <w:szCs w:val="20"/>
      </w:rPr>
      <w:instrText xml:space="preserve"> NUMPAGES </w:instrText>
    </w:r>
    <w:r w:rsidR="00FE114A" w:rsidRPr="00CB5956">
      <w:rPr>
        <w:sz w:val="20"/>
        <w:szCs w:val="20"/>
      </w:rPr>
      <w:fldChar w:fldCharType="separate"/>
    </w:r>
    <w:r w:rsidR="001D203A">
      <w:rPr>
        <w:noProof/>
        <w:sz w:val="20"/>
        <w:szCs w:val="20"/>
      </w:rPr>
      <w:t>10</w:t>
    </w:r>
    <w:r w:rsidR="00FE114A"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7C6B" w14:textId="77777777" w:rsidR="00EB66A0" w:rsidRPr="006C5D0E" w:rsidRDefault="00EB66A0"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35577">
      <w:rPr>
        <w:sz w:val="20"/>
        <w:szCs w:val="20"/>
      </w:rPr>
      <w:t>5</w:t>
    </w:r>
    <w:r w:rsidRPr="006C5D0E">
      <w:rPr>
        <w:color w:val="808080"/>
        <w:sz w:val="20"/>
        <w:szCs w:val="20"/>
      </w:rPr>
      <w:tab/>
      <w:t xml:space="preserve">Page </w:t>
    </w:r>
    <w:r w:rsidR="00FE114A" w:rsidRPr="006C5D0E">
      <w:rPr>
        <w:color w:val="808080"/>
        <w:sz w:val="20"/>
        <w:szCs w:val="20"/>
      </w:rPr>
      <w:fldChar w:fldCharType="begin"/>
    </w:r>
    <w:r w:rsidRPr="006C5D0E">
      <w:rPr>
        <w:color w:val="808080"/>
        <w:sz w:val="20"/>
        <w:szCs w:val="20"/>
      </w:rPr>
      <w:instrText xml:space="preserve"> PAGE </w:instrText>
    </w:r>
    <w:r w:rsidR="00FE114A" w:rsidRPr="006C5D0E">
      <w:rPr>
        <w:color w:val="808080"/>
        <w:sz w:val="20"/>
        <w:szCs w:val="20"/>
      </w:rPr>
      <w:fldChar w:fldCharType="separate"/>
    </w:r>
    <w:r w:rsidR="006C7F4D">
      <w:rPr>
        <w:noProof/>
        <w:color w:val="808080"/>
        <w:sz w:val="20"/>
        <w:szCs w:val="20"/>
      </w:rPr>
      <w:t>10</w:t>
    </w:r>
    <w:r w:rsidR="00FE114A" w:rsidRPr="006C5D0E">
      <w:rPr>
        <w:color w:val="808080"/>
        <w:sz w:val="20"/>
        <w:szCs w:val="20"/>
      </w:rPr>
      <w:fldChar w:fldCharType="end"/>
    </w:r>
    <w:r w:rsidRPr="006C5D0E">
      <w:rPr>
        <w:color w:val="808080"/>
        <w:sz w:val="20"/>
        <w:szCs w:val="20"/>
      </w:rPr>
      <w:t xml:space="preserve"> of </w:t>
    </w:r>
    <w:r w:rsidR="00FE114A" w:rsidRPr="006C5D0E">
      <w:rPr>
        <w:color w:val="808080"/>
        <w:sz w:val="20"/>
        <w:szCs w:val="20"/>
      </w:rPr>
      <w:fldChar w:fldCharType="begin"/>
    </w:r>
    <w:r w:rsidRPr="006C5D0E">
      <w:rPr>
        <w:color w:val="808080"/>
        <w:sz w:val="20"/>
        <w:szCs w:val="20"/>
      </w:rPr>
      <w:instrText xml:space="preserve"> NUMPAGES </w:instrText>
    </w:r>
    <w:r w:rsidR="00FE114A" w:rsidRPr="006C5D0E">
      <w:rPr>
        <w:color w:val="808080"/>
        <w:sz w:val="20"/>
        <w:szCs w:val="20"/>
      </w:rPr>
      <w:fldChar w:fldCharType="separate"/>
    </w:r>
    <w:r w:rsidR="006C7F4D">
      <w:rPr>
        <w:noProof/>
        <w:color w:val="808080"/>
        <w:sz w:val="20"/>
        <w:szCs w:val="20"/>
      </w:rPr>
      <w:t>10</w:t>
    </w:r>
    <w:r w:rsidR="00FE114A"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7E9F" w14:textId="77777777" w:rsidR="00702594" w:rsidRDefault="00702594" w:rsidP="006C5D0E">
      <w:pPr>
        <w:spacing w:before="0" w:after="0"/>
      </w:pPr>
      <w:r>
        <w:separator/>
      </w:r>
    </w:p>
  </w:footnote>
  <w:footnote w:type="continuationSeparator" w:id="0">
    <w:p w14:paraId="50DD122D" w14:textId="77777777" w:rsidR="00702594" w:rsidRDefault="0070259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30EC" w14:textId="77777777" w:rsidR="00EB66A0" w:rsidRPr="00E053F6" w:rsidRDefault="00EB66A0"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1.12</w:t>
        </w:r>
        <w:r w:rsidR="00735577">
          <w:rPr>
            <w:rStyle w:val="Style8"/>
          </w:rPr>
          <w:t xml:space="preserve"> v2</w:t>
        </w:r>
      </w:sdtContent>
    </w:sdt>
    <w:r w:rsidRPr="00E053F6">
      <w:rPr>
        <w:sz w:val="20"/>
        <w:szCs w:val="20"/>
      </w:rPr>
      <w:t xml:space="preserve"> – Vocational pathway:</w:t>
    </w:r>
    <w:r>
      <w:rPr>
        <w:sz w:val="20"/>
        <w:szCs w:val="20"/>
      </w:rPr>
      <w:t xml:space="preserve"> </w:t>
    </w:r>
    <w:r w:rsidRPr="00B83BB7">
      <w:rPr>
        <w:sz w:val="20"/>
        <w:szCs w:val="20"/>
      </w:rPr>
      <w:t>Construction and Infrastructure</w:t>
    </w:r>
  </w:p>
  <w:p w14:paraId="0B7B8B68" w14:textId="77777777" w:rsidR="00EB66A0" w:rsidRPr="00E053F6" w:rsidRDefault="00EB66A0">
    <w:pPr>
      <w:pStyle w:val="Header"/>
      <w:rPr>
        <w:sz w:val="20"/>
        <w:szCs w:val="20"/>
      </w:rPr>
    </w:pPr>
    <w:r w:rsidRPr="00E053F6">
      <w:rPr>
        <w:sz w:val="20"/>
        <w:szCs w:val="20"/>
      </w:rPr>
      <w:t>PAGE FOR LEARNER USE</w:t>
    </w:r>
  </w:p>
  <w:p w14:paraId="1D9FC25C" w14:textId="77777777" w:rsidR="00EB66A0" w:rsidRPr="00E053F6" w:rsidRDefault="00EB66A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7FCE" w14:textId="77777777" w:rsidR="00EB66A0" w:rsidRDefault="006C7F4D">
    <w:pPr>
      <w:pStyle w:val="Header"/>
    </w:pPr>
    <w:r w:rsidRPr="006C7F4D">
      <w:rPr>
        <w:noProof/>
        <w:lang w:eastAsia="en-NZ"/>
      </w:rPr>
      <w:drawing>
        <wp:inline distT="0" distB="0" distL="0" distR="0" wp14:anchorId="32FBD0E2" wp14:editId="018948EB">
          <wp:extent cx="4320000" cy="581706"/>
          <wp:effectExtent l="19050" t="0" r="4350" b="0"/>
          <wp:docPr id="4"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9399" w14:textId="77777777" w:rsidR="00EB66A0" w:rsidRPr="00E053F6" w:rsidRDefault="00EB66A0"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ADE1D69" w14:textId="77777777" w:rsidR="00EB66A0" w:rsidRPr="00E053F6" w:rsidRDefault="00EB66A0"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61B3443" w14:textId="77777777" w:rsidR="00EB66A0" w:rsidRDefault="00EB66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458D" w14:textId="77777777" w:rsidR="00EB66A0" w:rsidRPr="00E053F6" w:rsidRDefault="00EB66A0"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1.12</w:t>
        </w:r>
        <w:r w:rsidR="0073557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sidRPr="00B83BB7">
          <w:rPr>
            <w:rStyle w:val="Style9"/>
          </w:rPr>
          <w:t>Construction and Infrastructure</w:t>
        </w:r>
      </w:sdtContent>
    </w:sdt>
  </w:p>
  <w:p w14:paraId="758D19FF" w14:textId="77777777" w:rsidR="00EB66A0" w:rsidRPr="00E053F6" w:rsidRDefault="00EB66A0"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12B3B6E" w14:textId="77777777" w:rsidR="00EB66A0" w:rsidRPr="00E053F6" w:rsidRDefault="00EB66A0">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3DA0" w14:textId="77777777" w:rsidR="00EB66A0" w:rsidRPr="00B320A2" w:rsidRDefault="00EB66A0"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5"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425" w:hanging="283"/>
      </w:pPr>
      <w:rPr>
        <w:rFonts w:ascii="Courier New" w:hAnsi="Courier New" w:hint="default"/>
      </w:rPr>
    </w:lvl>
    <w:lvl w:ilvl="2">
      <w:start w:val="1"/>
      <w:numFmt w:val="lowerLetter"/>
      <w:lvlText w:val="%3"/>
      <w:lvlJc w:val="left"/>
      <w:pPr>
        <w:ind w:left="709" w:hanging="284"/>
      </w:pPr>
      <w:rPr>
        <w:rFonts w:hint="default"/>
      </w:rPr>
    </w:lvl>
    <w:lvl w:ilvl="3">
      <w:start w:val="1"/>
      <w:numFmt w:val="none"/>
      <w:lvlText w:val=""/>
      <w:lvlJc w:val="left"/>
      <w:pPr>
        <w:ind w:left="142" w:firstLine="0"/>
      </w:pPr>
      <w:rPr>
        <w:rFonts w:hint="default"/>
      </w:rPr>
    </w:lvl>
    <w:lvl w:ilvl="4">
      <w:start w:val="1"/>
      <w:numFmt w:val="none"/>
      <w:lvlText w:val=""/>
      <w:lvlJc w:val="left"/>
      <w:pPr>
        <w:ind w:left="142" w:firstLine="0"/>
      </w:pPr>
      <w:rPr>
        <w:rFonts w:hint="default"/>
      </w:rPr>
    </w:lvl>
    <w:lvl w:ilvl="5">
      <w:start w:val="1"/>
      <w:numFmt w:val="none"/>
      <w:lvlText w:val=""/>
      <w:lvlJc w:val="left"/>
      <w:pPr>
        <w:ind w:left="142" w:firstLine="0"/>
      </w:pPr>
      <w:rPr>
        <w:rFonts w:hint="default"/>
      </w:rPr>
    </w:lvl>
    <w:lvl w:ilvl="6">
      <w:start w:val="1"/>
      <w:numFmt w:val="none"/>
      <w:lvlText w:val="%7"/>
      <w:lvlJc w:val="left"/>
      <w:pPr>
        <w:ind w:left="142" w:firstLine="0"/>
      </w:pPr>
      <w:rPr>
        <w:rFonts w:hint="default"/>
      </w:rPr>
    </w:lvl>
    <w:lvl w:ilvl="7">
      <w:start w:val="1"/>
      <w:numFmt w:val="none"/>
      <w:lvlText w:val="%8"/>
      <w:lvlJc w:val="left"/>
      <w:pPr>
        <w:ind w:left="142" w:firstLine="0"/>
      </w:pPr>
      <w:rPr>
        <w:rFonts w:hint="default"/>
      </w:rPr>
    </w:lvl>
    <w:lvl w:ilvl="8">
      <w:start w:val="1"/>
      <w:numFmt w:val="none"/>
      <w:lvlText w:val="%9"/>
      <w:lvlJc w:val="left"/>
      <w:pPr>
        <w:ind w:left="142" w:firstLine="0"/>
      </w:pPr>
      <w:rPr>
        <w:rFonts w:hint="default"/>
      </w:rPr>
    </w:lvl>
  </w:abstractNum>
  <w:num w:numId="1" w16cid:durableId="1277953031">
    <w:abstractNumId w:val="0"/>
  </w:num>
  <w:num w:numId="2" w16cid:durableId="307589589">
    <w:abstractNumId w:val="2"/>
  </w:num>
  <w:num w:numId="3" w16cid:durableId="1024479370">
    <w:abstractNumId w:val="4"/>
  </w:num>
  <w:num w:numId="4" w16cid:durableId="1998413059">
    <w:abstractNumId w:val="6"/>
  </w:num>
  <w:num w:numId="5" w16cid:durableId="1845896031">
    <w:abstractNumId w:val="3"/>
  </w:num>
  <w:num w:numId="6" w16cid:durableId="2119134129">
    <w:abstractNumId w:val="5"/>
  </w:num>
  <w:num w:numId="7" w16cid:durableId="2064938210">
    <w:abstractNumId w:val="6"/>
  </w:num>
  <w:num w:numId="8" w16cid:durableId="515537418">
    <w:abstractNumId w:val="1"/>
  </w:num>
  <w:num w:numId="9" w16cid:durableId="1939867908">
    <w:abstractNumId w:val="6"/>
  </w:num>
  <w:num w:numId="10" w16cid:durableId="1788498592">
    <w:abstractNumId w:val="6"/>
  </w:num>
  <w:num w:numId="11" w16cid:durableId="92828144">
    <w:abstractNumId w:val="6"/>
  </w:num>
  <w:num w:numId="12" w16cid:durableId="1002046403">
    <w:abstractNumId w:val="6"/>
  </w:num>
  <w:num w:numId="13" w16cid:durableId="861818834">
    <w:abstractNumId w:val="6"/>
  </w:num>
  <w:num w:numId="14" w16cid:durableId="1450735994">
    <w:abstractNumId w:val="6"/>
  </w:num>
  <w:num w:numId="15" w16cid:durableId="1915972031">
    <w:abstractNumId w:val="6"/>
  </w:num>
  <w:num w:numId="16" w16cid:durableId="1846095095">
    <w:abstractNumId w:val="6"/>
  </w:num>
  <w:num w:numId="17" w16cid:durableId="2009870371">
    <w:abstractNumId w:val="6"/>
  </w:num>
  <w:num w:numId="18" w16cid:durableId="620263248">
    <w:abstractNumId w:val="6"/>
  </w:num>
  <w:num w:numId="19" w16cid:durableId="1737703584">
    <w:abstractNumId w:val="6"/>
  </w:num>
  <w:num w:numId="20" w16cid:durableId="1947274530">
    <w:abstractNumId w:val="6"/>
  </w:num>
  <w:num w:numId="21" w16cid:durableId="1125387667">
    <w:abstractNumId w:val="6"/>
  </w:num>
  <w:num w:numId="22" w16cid:durableId="792362559">
    <w:abstractNumId w:val="6"/>
  </w:num>
  <w:num w:numId="23" w16cid:durableId="24676834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2F1D"/>
    <w:rsid w:val="00006F4A"/>
    <w:rsid w:val="00011710"/>
    <w:rsid w:val="0002106F"/>
    <w:rsid w:val="00021CDA"/>
    <w:rsid w:val="000270C0"/>
    <w:rsid w:val="00027FC5"/>
    <w:rsid w:val="00031D15"/>
    <w:rsid w:val="0003223B"/>
    <w:rsid w:val="00033648"/>
    <w:rsid w:val="00041F3A"/>
    <w:rsid w:val="00046059"/>
    <w:rsid w:val="000477A7"/>
    <w:rsid w:val="000478E4"/>
    <w:rsid w:val="00047E2A"/>
    <w:rsid w:val="00057392"/>
    <w:rsid w:val="0007554D"/>
    <w:rsid w:val="00080B7A"/>
    <w:rsid w:val="00081BBC"/>
    <w:rsid w:val="00082142"/>
    <w:rsid w:val="00083178"/>
    <w:rsid w:val="000861E6"/>
    <w:rsid w:val="000A199F"/>
    <w:rsid w:val="000A3D76"/>
    <w:rsid w:val="000A5EED"/>
    <w:rsid w:val="000B41A5"/>
    <w:rsid w:val="000B7D6D"/>
    <w:rsid w:val="000C7394"/>
    <w:rsid w:val="000C7C3B"/>
    <w:rsid w:val="000D2EBA"/>
    <w:rsid w:val="000E42E8"/>
    <w:rsid w:val="000E462C"/>
    <w:rsid w:val="000E56E4"/>
    <w:rsid w:val="000E7D56"/>
    <w:rsid w:val="000F602B"/>
    <w:rsid w:val="000F72C7"/>
    <w:rsid w:val="00100CC1"/>
    <w:rsid w:val="0010474B"/>
    <w:rsid w:val="00112223"/>
    <w:rsid w:val="00115B29"/>
    <w:rsid w:val="00126BFC"/>
    <w:rsid w:val="00130FB8"/>
    <w:rsid w:val="00134D8F"/>
    <w:rsid w:val="0014225A"/>
    <w:rsid w:val="0014651F"/>
    <w:rsid w:val="0014799E"/>
    <w:rsid w:val="00147D52"/>
    <w:rsid w:val="00150EAB"/>
    <w:rsid w:val="00154D12"/>
    <w:rsid w:val="00157028"/>
    <w:rsid w:val="001578C7"/>
    <w:rsid w:val="0016202D"/>
    <w:rsid w:val="001623C6"/>
    <w:rsid w:val="00163B6A"/>
    <w:rsid w:val="00164D5B"/>
    <w:rsid w:val="0016741D"/>
    <w:rsid w:val="001729AB"/>
    <w:rsid w:val="001820DA"/>
    <w:rsid w:val="0018416E"/>
    <w:rsid w:val="00184D44"/>
    <w:rsid w:val="00186330"/>
    <w:rsid w:val="00186549"/>
    <w:rsid w:val="00194075"/>
    <w:rsid w:val="00197E3F"/>
    <w:rsid w:val="001A5051"/>
    <w:rsid w:val="001A5576"/>
    <w:rsid w:val="001B3A34"/>
    <w:rsid w:val="001B6DE1"/>
    <w:rsid w:val="001C21FE"/>
    <w:rsid w:val="001C29D2"/>
    <w:rsid w:val="001C4449"/>
    <w:rsid w:val="001C65D6"/>
    <w:rsid w:val="001C7D48"/>
    <w:rsid w:val="001D203A"/>
    <w:rsid w:val="001D4735"/>
    <w:rsid w:val="001E1BCB"/>
    <w:rsid w:val="001E21D7"/>
    <w:rsid w:val="001E521E"/>
    <w:rsid w:val="001E7F2E"/>
    <w:rsid w:val="001F3C6C"/>
    <w:rsid w:val="001F3FFF"/>
    <w:rsid w:val="001F48D4"/>
    <w:rsid w:val="001F4B19"/>
    <w:rsid w:val="001F515B"/>
    <w:rsid w:val="00202445"/>
    <w:rsid w:val="00202B81"/>
    <w:rsid w:val="0020313D"/>
    <w:rsid w:val="00203B85"/>
    <w:rsid w:val="00206C2E"/>
    <w:rsid w:val="00211C7B"/>
    <w:rsid w:val="00215623"/>
    <w:rsid w:val="00217AA5"/>
    <w:rsid w:val="002261EF"/>
    <w:rsid w:val="0023641B"/>
    <w:rsid w:val="002477F1"/>
    <w:rsid w:val="00255DF0"/>
    <w:rsid w:val="00255E95"/>
    <w:rsid w:val="00257F64"/>
    <w:rsid w:val="00262318"/>
    <w:rsid w:val="00262EAB"/>
    <w:rsid w:val="00265D24"/>
    <w:rsid w:val="002675BC"/>
    <w:rsid w:val="0027015E"/>
    <w:rsid w:val="00271ACB"/>
    <w:rsid w:val="00273198"/>
    <w:rsid w:val="00281201"/>
    <w:rsid w:val="002828C4"/>
    <w:rsid w:val="002977AD"/>
    <w:rsid w:val="00297D69"/>
    <w:rsid w:val="00297FB0"/>
    <w:rsid w:val="002A0102"/>
    <w:rsid w:val="002A0269"/>
    <w:rsid w:val="002A0559"/>
    <w:rsid w:val="002A4AD8"/>
    <w:rsid w:val="002A760B"/>
    <w:rsid w:val="002B0E25"/>
    <w:rsid w:val="002B197E"/>
    <w:rsid w:val="002B4B56"/>
    <w:rsid w:val="002B7AA3"/>
    <w:rsid w:val="002C16A8"/>
    <w:rsid w:val="002C4338"/>
    <w:rsid w:val="002D0805"/>
    <w:rsid w:val="002D0A92"/>
    <w:rsid w:val="002D46CE"/>
    <w:rsid w:val="002E224F"/>
    <w:rsid w:val="002E325E"/>
    <w:rsid w:val="002E46A5"/>
    <w:rsid w:val="002E5928"/>
    <w:rsid w:val="002E62A0"/>
    <w:rsid w:val="002F178F"/>
    <w:rsid w:val="003006D2"/>
    <w:rsid w:val="00303006"/>
    <w:rsid w:val="0030719E"/>
    <w:rsid w:val="00311ADE"/>
    <w:rsid w:val="0031225B"/>
    <w:rsid w:val="00315D61"/>
    <w:rsid w:val="003211B0"/>
    <w:rsid w:val="00322D37"/>
    <w:rsid w:val="003300D8"/>
    <w:rsid w:val="003304A5"/>
    <w:rsid w:val="00332A91"/>
    <w:rsid w:val="003330AB"/>
    <w:rsid w:val="003341BF"/>
    <w:rsid w:val="00351CB2"/>
    <w:rsid w:val="00363C29"/>
    <w:rsid w:val="0036540D"/>
    <w:rsid w:val="0037566A"/>
    <w:rsid w:val="00377480"/>
    <w:rsid w:val="00380AC7"/>
    <w:rsid w:val="00385226"/>
    <w:rsid w:val="003A2BAB"/>
    <w:rsid w:val="003B1DF5"/>
    <w:rsid w:val="003B5208"/>
    <w:rsid w:val="003B577D"/>
    <w:rsid w:val="003C0B62"/>
    <w:rsid w:val="003C7F9D"/>
    <w:rsid w:val="003D216E"/>
    <w:rsid w:val="003D30DC"/>
    <w:rsid w:val="003D5785"/>
    <w:rsid w:val="003D6F1D"/>
    <w:rsid w:val="003E1CCA"/>
    <w:rsid w:val="003E4256"/>
    <w:rsid w:val="003E4989"/>
    <w:rsid w:val="003E653C"/>
    <w:rsid w:val="003E6C13"/>
    <w:rsid w:val="003E7B4D"/>
    <w:rsid w:val="003F6DF4"/>
    <w:rsid w:val="0040348F"/>
    <w:rsid w:val="00407401"/>
    <w:rsid w:val="004079F7"/>
    <w:rsid w:val="004121A2"/>
    <w:rsid w:val="004153A7"/>
    <w:rsid w:val="00416DCC"/>
    <w:rsid w:val="004215B7"/>
    <w:rsid w:val="00421911"/>
    <w:rsid w:val="00421F44"/>
    <w:rsid w:val="00425C27"/>
    <w:rsid w:val="00426688"/>
    <w:rsid w:val="004269CA"/>
    <w:rsid w:val="00447ECE"/>
    <w:rsid w:val="00452A38"/>
    <w:rsid w:val="00460BA5"/>
    <w:rsid w:val="00465B6D"/>
    <w:rsid w:val="00477BD3"/>
    <w:rsid w:val="00477E2C"/>
    <w:rsid w:val="004801D7"/>
    <w:rsid w:val="00484887"/>
    <w:rsid w:val="00487DBE"/>
    <w:rsid w:val="00493F9A"/>
    <w:rsid w:val="00496E3F"/>
    <w:rsid w:val="004971F8"/>
    <w:rsid w:val="004A4010"/>
    <w:rsid w:val="004B4817"/>
    <w:rsid w:val="004B4EDB"/>
    <w:rsid w:val="004B6469"/>
    <w:rsid w:val="004C4D6F"/>
    <w:rsid w:val="004D3806"/>
    <w:rsid w:val="004D4FAF"/>
    <w:rsid w:val="004D593D"/>
    <w:rsid w:val="004D5D34"/>
    <w:rsid w:val="004D736C"/>
    <w:rsid w:val="004E68F4"/>
    <w:rsid w:val="004F4316"/>
    <w:rsid w:val="004F5E6A"/>
    <w:rsid w:val="0050540C"/>
    <w:rsid w:val="005060E8"/>
    <w:rsid w:val="00510768"/>
    <w:rsid w:val="00515294"/>
    <w:rsid w:val="005174D9"/>
    <w:rsid w:val="00521212"/>
    <w:rsid w:val="005225E1"/>
    <w:rsid w:val="00523451"/>
    <w:rsid w:val="0052422D"/>
    <w:rsid w:val="0053138D"/>
    <w:rsid w:val="00532E50"/>
    <w:rsid w:val="00533BC7"/>
    <w:rsid w:val="00541418"/>
    <w:rsid w:val="00545A80"/>
    <w:rsid w:val="00546841"/>
    <w:rsid w:val="0055208D"/>
    <w:rsid w:val="005542E0"/>
    <w:rsid w:val="00556CC0"/>
    <w:rsid w:val="00567F19"/>
    <w:rsid w:val="005758AA"/>
    <w:rsid w:val="00576034"/>
    <w:rsid w:val="0058366E"/>
    <w:rsid w:val="00585A1C"/>
    <w:rsid w:val="005932BB"/>
    <w:rsid w:val="005934C7"/>
    <w:rsid w:val="00594E94"/>
    <w:rsid w:val="005A14DA"/>
    <w:rsid w:val="005A2D5C"/>
    <w:rsid w:val="005A7517"/>
    <w:rsid w:val="005A7686"/>
    <w:rsid w:val="005A7D66"/>
    <w:rsid w:val="005B2AD8"/>
    <w:rsid w:val="005C2609"/>
    <w:rsid w:val="005C3132"/>
    <w:rsid w:val="005E3352"/>
    <w:rsid w:val="005E40A3"/>
    <w:rsid w:val="005E48EB"/>
    <w:rsid w:val="005F0895"/>
    <w:rsid w:val="005F2239"/>
    <w:rsid w:val="005F2BF5"/>
    <w:rsid w:val="005F6339"/>
    <w:rsid w:val="006045FA"/>
    <w:rsid w:val="00604F41"/>
    <w:rsid w:val="00605090"/>
    <w:rsid w:val="00613CC4"/>
    <w:rsid w:val="00617667"/>
    <w:rsid w:val="00620B08"/>
    <w:rsid w:val="0062750D"/>
    <w:rsid w:val="006365C4"/>
    <w:rsid w:val="00642B78"/>
    <w:rsid w:val="006455DD"/>
    <w:rsid w:val="006541FB"/>
    <w:rsid w:val="00656F4A"/>
    <w:rsid w:val="00662391"/>
    <w:rsid w:val="00670119"/>
    <w:rsid w:val="00672689"/>
    <w:rsid w:val="00683D49"/>
    <w:rsid w:val="00687F34"/>
    <w:rsid w:val="006901EA"/>
    <w:rsid w:val="006B3EF3"/>
    <w:rsid w:val="006B635B"/>
    <w:rsid w:val="006B7300"/>
    <w:rsid w:val="006B74B5"/>
    <w:rsid w:val="006C2BF9"/>
    <w:rsid w:val="006C4385"/>
    <w:rsid w:val="006C5C65"/>
    <w:rsid w:val="006C5D0E"/>
    <w:rsid w:val="006C5D9A"/>
    <w:rsid w:val="006C6805"/>
    <w:rsid w:val="006C7F4D"/>
    <w:rsid w:val="006D19C9"/>
    <w:rsid w:val="006D38F1"/>
    <w:rsid w:val="006D56E7"/>
    <w:rsid w:val="006D669A"/>
    <w:rsid w:val="006E40B8"/>
    <w:rsid w:val="006E5ADE"/>
    <w:rsid w:val="006E7BF8"/>
    <w:rsid w:val="006F1344"/>
    <w:rsid w:val="006F5644"/>
    <w:rsid w:val="006F5C1B"/>
    <w:rsid w:val="006F66D2"/>
    <w:rsid w:val="00702594"/>
    <w:rsid w:val="007073C6"/>
    <w:rsid w:val="00707BE6"/>
    <w:rsid w:val="00712B0F"/>
    <w:rsid w:val="0071640E"/>
    <w:rsid w:val="0072303B"/>
    <w:rsid w:val="00724E3D"/>
    <w:rsid w:val="007254F9"/>
    <w:rsid w:val="00733F25"/>
    <w:rsid w:val="00734175"/>
    <w:rsid w:val="00735577"/>
    <w:rsid w:val="0073738E"/>
    <w:rsid w:val="0074297B"/>
    <w:rsid w:val="00745EB5"/>
    <w:rsid w:val="00750A96"/>
    <w:rsid w:val="00752928"/>
    <w:rsid w:val="007534F7"/>
    <w:rsid w:val="00761644"/>
    <w:rsid w:val="00766A92"/>
    <w:rsid w:val="00766DF1"/>
    <w:rsid w:val="00770BBF"/>
    <w:rsid w:val="0077124A"/>
    <w:rsid w:val="00777DC7"/>
    <w:rsid w:val="00784D3B"/>
    <w:rsid w:val="007902AA"/>
    <w:rsid w:val="0079197D"/>
    <w:rsid w:val="007A227F"/>
    <w:rsid w:val="007A542D"/>
    <w:rsid w:val="007A5D71"/>
    <w:rsid w:val="007C0538"/>
    <w:rsid w:val="007C306E"/>
    <w:rsid w:val="007C53B3"/>
    <w:rsid w:val="007C7D07"/>
    <w:rsid w:val="007D103B"/>
    <w:rsid w:val="007D4661"/>
    <w:rsid w:val="007D672C"/>
    <w:rsid w:val="007E0F4E"/>
    <w:rsid w:val="007E15BF"/>
    <w:rsid w:val="007E2B16"/>
    <w:rsid w:val="007E310A"/>
    <w:rsid w:val="007E3295"/>
    <w:rsid w:val="007E5290"/>
    <w:rsid w:val="007E6664"/>
    <w:rsid w:val="007F08F8"/>
    <w:rsid w:val="007F110C"/>
    <w:rsid w:val="007F33A4"/>
    <w:rsid w:val="00800A62"/>
    <w:rsid w:val="00805571"/>
    <w:rsid w:val="00810455"/>
    <w:rsid w:val="00811D80"/>
    <w:rsid w:val="00815300"/>
    <w:rsid w:val="00820DEE"/>
    <w:rsid w:val="00823836"/>
    <w:rsid w:val="0082757D"/>
    <w:rsid w:val="00833535"/>
    <w:rsid w:val="00840279"/>
    <w:rsid w:val="00843A28"/>
    <w:rsid w:val="0084611A"/>
    <w:rsid w:val="00854D69"/>
    <w:rsid w:val="00857DEC"/>
    <w:rsid w:val="00870A74"/>
    <w:rsid w:val="00872049"/>
    <w:rsid w:val="00872699"/>
    <w:rsid w:val="00872B21"/>
    <w:rsid w:val="0087423C"/>
    <w:rsid w:val="008878BD"/>
    <w:rsid w:val="00892B3E"/>
    <w:rsid w:val="008A2212"/>
    <w:rsid w:val="008A3E73"/>
    <w:rsid w:val="008A4D0D"/>
    <w:rsid w:val="008B1C6D"/>
    <w:rsid w:val="008C347B"/>
    <w:rsid w:val="008D5603"/>
    <w:rsid w:val="008D68CC"/>
    <w:rsid w:val="008E43A8"/>
    <w:rsid w:val="008E53B4"/>
    <w:rsid w:val="008F0E31"/>
    <w:rsid w:val="008F3DC9"/>
    <w:rsid w:val="0090063A"/>
    <w:rsid w:val="009035D7"/>
    <w:rsid w:val="0090548E"/>
    <w:rsid w:val="00912DDF"/>
    <w:rsid w:val="00913DC3"/>
    <w:rsid w:val="00917B85"/>
    <w:rsid w:val="00921AAE"/>
    <w:rsid w:val="009242DE"/>
    <w:rsid w:val="009341CC"/>
    <w:rsid w:val="00936FF3"/>
    <w:rsid w:val="00951E10"/>
    <w:rsid w:val="00956464"/>
    <w:rsid w:val="00970FB0"/>
    <w:rsid w:val="0097118D"/>
    <w:rsid w:val="00971DED"/>
    <w:rsid w:val="0097450A"/>
    <w:rsid w:val="009913A4"/>
    <w:rsid w:val="009934D6"/>
    <w:rsid w:val="00994BE6"/>
    <w:rsid w:val="00996136"/>
    <w:rsid w:val="009A0B0F"/>
    <w:rsid w:val="009A66B4"/>
    <w:rsid w:val="009A709A"/>
    <w:rsid w:val="009B297D"/>
    <w:rsid w:val="009C1108"/>
    <w:rsid w:val="009C7854"/>
    <w:rsid w:val="009C7F64"/>
    <w:rsid w:val="009D321C"/>
    <w:rsid w:val="009D5C15"/>
    <w:rsid w:val="009D737C"/>
    <w:rsid w:val="009E17A6"/>
    <w:rsid w:val="009E2BCD"/>
    <w:rsid w:val="009E5CCE"/>
    <w:rsid w:val="009E7333"/>
    <w:rsid w:val="00A04674"/>
    <w:rsid w:val="00A14299"/>
    <w:rsid w:val="00A14DF1"/>
    <w:rsid w:val="00A20174"/>
    <w:rsid w:val="00A24EE1"/>
    <w:rsid w:val="00A27B76"/>
    <w:rsid w:val="00A43A9F"/>
    <w:rsid w:val="00A46DF3"/>
    <w:rsid w:val="00A4758B"/>
    <w:rsid w:val="00A50367"/>
    <w:rsid w:val="00A52EDE"/>
    <w:rsid w:val="00A578CE"/>
    <w:rsid w:val="00A6456B"/>
    <w:rsid w:val="00A72545"/>
    <w:rsid w:val="00A77548"/>
    <w:rsid w:val="00A83DA1"/>
    <w:rsid w:val="00A96AD3"/>
    <w:rsid w:val="00AA0860"/>
    <w:rsid w:val="00AA1F88"/>
    <w:rsid w:val="00AA6C0F"/>
    <w:rsid w:val="00AA6C65"/>
    <w:rsid w:val="00AB71CF"/>
    <w:rsid w:val="00AC5C3D"/>
    <w:rsid w:val="00AC66B1"/>
    <w:rsid w:val="00AD132A"/>
    <w:rsid w:val="00AD61D9"/>
    <w:rsid w:val="00AD7E75"/>
    <w:rsid w:val="00AD7F0C"/>
    <w:rsid w:val="00AE051E"/>
    <w:rsid w:val="00AE4676"/>
    <w:rsid w:val="00AE67B0"/>
    <w:rsid w:val="00AE7F1B"/>
    <w:rsid w:val="00AF606A"/>
    <w:rsid w:val="00B063FC"/>
    <w:rsid w:val="00B076FB"/>
    <w:rsid w:val="00B168B5"/>
    <w:rsid w:val="00B201E1"/>
    <w:rsid w:val="00B21062"/>
    <w:rsid w:val="00B24024"/>
    <w:rsid w:val="00B30C3F"/>
    <w:rsid w:val="00B320A2"/>
    <w:rsid w:val="00B3482B"/>
    <w:rsid w:val="00B41565"/>
    <w:rsid w:val="00B460A9"/>
    <w:rsid w:val="00B53F81"/>
    <w:rsid w:val="00B564A6"/>
    <w:rsid w:val="00B60B64"/>
    <w:rsid w:val="00B66731"/>
    <w:rsid w:val="00B75162"/>
    <w:rsid w:val="00B76217"/>
    <w:rsid w:val="00B83BB7"/>
    <w:rsid w:val="00B872B6"/>
    <w:rsid w:val="00B97ADF"/>
    <w:rsid w:val="00BA3BE6"/>
    <w:rsid w:val="00BA6D25"/>
    <w:rsid w:val="00BA77AD"/>
    <w:rsid w:val="00BB4F5D"/>
    <w:rsid w:val="00BC48A9"/>
    <w:rsid w:val="00BC620B"/>
    <w:rsid w:val="00BC6C98"/>
    <w:rsid w:val="00BD13E0"/>
    <w:rsid w:val="00BD2FEB"/>
    <w:rsid w:val="00BD6340"/>
    <w:rsid w:val="00BE4F3C"/>
    <w:rsid w:val="00BF3AA6"/>
    <w:rsid w:val="00BF6CCE"/>
    <w:rsid w:val="00C0164D"/>
    <w:rsid w:val="00C05DE1"/>
    <w:rsid w:val="00C078A3"/>
    <w:rsid w:val="00C1025F"/>
    <w:rsid w:val="00C1052C"/>
    <w:rsid w:val="00C1131B"/>
    <w:rsid w:val="00C1637E"/>
    <w:rsid w:val="00C16A31"/>
    <w:rsid w:val="00C17128"/>
    <w:rsid w:val="00C225FE"/>
    <w:rsid w:val="00C25232"/>
    <w:rsid w:val="00C25874"/>
    <w:rsid w:val="00C358E6"/>
    <w:rsid w:val="00C42594"/>
    <w:rsid w:val="00C450F7"/>
    <w:rsid w:val="00C457E5"/>
    <w:rsid w:val="00C60B27"/>
    <w:rsid w:val="00C62253"/>
    <w:rsid w:val="00C6292E"/>
    <w:rsid w:val="00C678D2"/>
    <w:rsid w:val="00C71ED3"/>
    <w:rsid w:val="00C7380A"/>
    <w:rsid w:val="00C82309"/>
    <w:rsid w:val="00C85D31"/>
    <w:rsid w:val="00C864DF"/>
    <w:rsid w:val="00C86B54"/>
    <w:rsid w:val="00C8726E"/>
    <w:rsid w:val="00C949EB"/>
    <w:rsid w:val="00C94D2C"/>
    <w:rsid w:val="00C94F2A"/>
    <w:rsid w:val="00C954D3"/>
    <w:rsid w:val="00C95EED"/>
    <w:rsid w:val="00C963A6"/>
    <w:rsid w:val="00CA2937"/>
    <w:rsid w:val="00CA623A"/>
    <w:rsid w:val="00CB3330"/>
    <w:rsid w:val="00CB5956"/>
    <w:rsid w:val="00CB5C81"/>
    <w:rsid w:val="00CB5F8C"/>
    <w:rsid w:val="00CC0C1F"/>
    <w:rsid w:val="00CC5988"/>
    <w:rsid w:val="00CC6D81"/>
    <w:rsid w:val="00CD34F6"/>
    <w:rsid w:val="00CD6826"/>
    <w:rsid w:val="00CE2E16"/>
    <w:rsid w:val="00CE4E8E"/>
    <w:rsid w:val="00CE68F8"/>
    <w:rsid w:val="00CF01DA"/>
    <w:rsid w:val="00CF0925"/>
    <w:rsid w:val="00CF756A"/>
    <w:rsid w:val="00CF7B6F"/>
    <w:rsid w:val="00D01636"/>
    <w:rsid w:val="00D03825"/>
    <w:rsid w:val="00D03C86"/>
    <w:rsid w:val="00D070AB"/>
    <w:rsid w:val="00D10A42"/>
    <w:rsid w:val="00D11B8E"/>
    <w:rsid w:val="00D12E55"/>
    <w:rsid w:val="00D1660C"/>
    <w:rsid w:val="00D17EA6"/>
    <w:rsid w:val="00D33CC8"/>
    <w:rsid w:val="00D3477B"/>
    <w:rsid w:val="00D35D5F"/>
    <w:rsid w:val="00D41DB4"/>
    <w:rsid w:val="00D453D2"/>
    <w:rsid w:val="00D47620"/>
    <w:rsid w:val="00D548E8"/>
    <w:rsid w:val="00D6349E"/>
    <w:rsid w:val="00D64115"/>
    <w:rsid w:val="00D65036"/>
    <w:rsid w:val="00D66461"/>
    <w:rsid w:val="00D66F7B"/>
    <w:rsid w:val="00D71F30"/>
    <w:rsid w:val="00D72714"/>
    <w:rsid w:val="00D73DCD"/>
    <w:rsid w:val="00D8100F"/>
    <w:rsid w:val="00D950D4"/>
    <w:rsid w:val="00D955EB"/>
    <w:rsid w:val="00DA00FA"/>
    <w:rsid w:val="00DA173A"/>
    <w:rsid w:val="00DA3798"/>
    <w:rsid w:val="00DA4F72"/>
    <w:rsid w:val="00DB1F94"/>
    <w:rsid w:val="00DB2237"/>
    <w:rsid w:val="00DB3ED9"/>
    <w:rsid w:val="00DB7266"/>
    <w:rsid w:val="00DD23B2"/>
    <w:rsid w:val="00DF0F1C"/>
    <w:rsid w:val="00DF14D5"/>
    <w:rsid w:val="00E0124E"/>
    <w:rsid w:val="00E053F6"/>
    <w:rsid w:val="00E0555F"/>
    <w:rsid w:val="00E0606E"/>
    <w:rsid w:val="00E11D04"/>
    <w:rsid w:val="00E14E82"/>
    <w:rsid w:val="00E1652E"/>
    <w:rsid w:val="00E222F9"/>
    <w:rsid w:val="00E32D50"/>
    <w:rsid w:val="00E32E7E"/>
    <w:rsid w:val="00E3430C"/>
    <w:rsid w:val="00E343DB"/>
    <w:rsid w:val="00E42D45"/>
    <w:rsid w:val="00E47CAF"/>
    <w:rsid w:val="00E56F97"/>
    <w:rsid w:val="00E64C03"/>
    <w:rsid w:val="00E653A4"/>
    <w:rsid w:val="00E71C37"/>
    <w:rsid w:val="00E772EF"/>
    <w:rsid w:val="00E87142"/>
    <w:rsid w:val="00E91A00"/>
    <w:rsid w:val="00EA5250"/>
    <w:rsid w:val="00EA6099"/>
    <w:rsid w:val="00EB0749"/>
    <w:rsid w:val="00EB2BCA"/>
    <w:rsid w:val="00EB66A0"/>
    <w:rsid w:val="00EC2009"/>
    <w:rsid w:val="00ED111D"/>
    <w:rsid w:val="00ED317A"/>
    <w:rsid w:val="00ED488D"/>
    <w:rsid w:val="00EE1B35"/>
    <w:rsid w:val="00EE2D63"/>
    <w:rsid w:val="00EE6E3B"/>
    <w:rsid w:val="00EF0116"/>
    <w:rsid w:val="00EF1284"/>
    <w:rsid w:val="00EF3F66"/>
    <w:rsid w:val="00EF5690"/>
    <w:rsid w:val="00F05F17"/>
    <w:rsid w:val="00F11F8B"/>
    <w:rsid w:val="00F123A6"/>
    <w:rsid w:val="00F14027"/>
    <w:rsid w:val="00F25DD1"/>
    <w:rsid w:val="00F27C34"/>
    <w:rsid w:val="00F32023"/>
    <w:rsid w:val="00F35F87"/>
    <w:rsid w:val="00F4191F"/>
    <w:rsid w:val="00F4744C"/>
    <w:rsid w:val="00F529C5"/>
    <w:rsid w:val="00F54C8F"/>
    <w:rsid w:val="00F6098F"/>
    <w:rsid w:val="00F6222A"/>
    <w:rsid w:val="00F63B74"/>
    <w:rsid w:val="00F644CD"/>
    <w:rsid w:val="00F81BC1"/>
    <w:rsid w:val="00F85E81"/>
    <w:rsid w:val="00F91979"/>
    <w:rsid w:val="00F928CA"/>
    <w:rsid w:val="00FA3CC8"/>
    <w:rsid w:val="00FA4605"/>
    <w:rsid w:val="00FA56F8"/>
    <w:rsid w:val="00FA70E1"/>
    <w:rsid w:val="00FB25B1"/>
    <w:rsid w:val="00FB5CF1"/>
    <w:rsid w:val="00FB7DF0"/>
    <w:rsid w:val="00FC14B7"/>
    <w:rsid w:val="00FC4C55"/>
    <w:rsid w:val="00FC7828"/>
    <w:rsid w:val="00FD042A"/>
    <w:rsid w:val="00FD0525"/>
    <w:rsid w:val="00FD78D4"/>
    <w:rsid w:val="00FE0951"/>
    <w:rsid w:val="00FE114A"/>
    <w:rsid w:val="00FE16BA"/>
    <w:rsid w:val="00FE2D0D"/>
    <w:rsid w:val="00FE3DF5"/>
    <w:rsid w:val="00FE79AC"/>
    <w:rsid w:val="00FE7D30"/>
    <w:rsid w:val="00FF0102"/>
    <w:rsid w:val="00FF1156"/>
    <w:rsid w:val="00FF4FE4"/>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56ECDB"/>
  <w15:docId w15:val="{6CF37128-61FA-45DB-8F84-E4FFCE3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202B81"/>
    <w:pPr>
      <w:ind w:left="720"/>
      <w:contextualSpacing/>
    </w:pPr>
  </w:style>
  <w:style w:type="character" w:customStyle="1" w:styleId="NCEAbodytextChar">
    <w:name w:val="NCEA bodytext Char"/>
    <w:link w:val="NCEAbodytext"/>
    <w:rsid w:val="00CE2E16"/>
    <w:rPr>
      <w:rFonts w:ascii="Arial" w:eastAsia="Times New Roman" w:hAnsi="Arial" w:cs="Arial"/>
      <w:sz w:val="22"/>
      <w:lang w:eastAsia="en-NZ"/>
    </w:rPr>
  </w:style>
  <w:style w:type="paragraph" w:customStyle="1" w:styleId="NCEALevel4">
    <w:name w:val="NCEA Level 4"/>
    <w:basedOn w:val="Normal"/>
    <w:rsid w:val="00B076FB"/>
    <w:pPr>
      <w:keepNext/>
      <w:spacing w:before="180" w:after="180"/>
    </w:pPr>
    <w:rPr>
      <w:rFonts w:ascii="Arial" w:eastAsia="Times New Roman" w:hAnsi="Arial" w:cs="Arial"/>
      <w:b/>
      <w:color w:val="auto"/>
      <w:sz w:val="22"/>
      <w:szCs w:val="22"/>
      <w:lang w:eastAsia="en-NZ"/>
    </w:rPr>
  </w:style>
  <w:style w:type="character" w:styleId="HTMLCite">
    <w:name w:val="HTML Cite"/>
    <w:basedOn w:val="DefaultParagraphFont"/>
    <w:uiPriority w:val="99"/>
    <w:semiHidden/>
    <w:unhideWhenUsed/>
    <w:locked/>
    <w:rsid w:val="008E4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76C7"/>
    <w:rsid w:val="000C491B"/>
    <w:rsid w:val="001434F1"/>
    <w:rsid w:val="001D3058"/>
    <w:rsid w:val="001F3C6C"/>
    <w:rsid w:val="00275224"/>
    <w:rsid w:val="002B4906"/>
    <w:rsid w:val="002E21D9"/>
    <w:rsid w:val="003260E0"/>
    <w:rsid w:val="0034366C"/>
    <w:rsid w:val="00383AC5"/>
    <w:rsid w:val="003A0E16"/>
    <w:rsid w:val="003D7123"/>
    <w:rsid w:val="00474B7B"/>
    <w:rsid w:val="00482A1D"/>
    <w:rsid w:val="004C5722"/>
    <w:rsid w:val="004D1B47"/>
    <w:rsid w:val="004D5CD4"/>
    <w:rsid w:val="00505143"/>
    <w:rsid w:val="00506B7D"/>
    <w:rsid w:val="00561817"/>
    <w:rsid w:val="005A1DF8"/>
    <w:rsid w:val="005E3EF9"/>
    <w:rsid w:val="005F7178"/>
    <w:rsid w:val="006038AA"/>
    <w:rsid w:val="0061395A"/>
    <w:rsid w:val="00635360"/>
    <w:rsid w:val="00661F01"/>
    <w:rsid w:val="006760F0"/>
    <w:rsid w:val="006F5DF8"/>
    <w:rsid w:val="00702653"/>
    <w:rsid w:val="00722997"/>
    <w:rsid w:val="007421D5"/>
    <w:rsid w:val="00763C0A"/>
    <w:rsid w:val="007753CB"/>
    <w:rsid w:val="0085172C"/>
    <w:rsid w:val="00874DE2"/>
    <w:rsid w:val="0088455E"/>
    <w:rsid w:val="008F4214"/>
    <w:rsid w:val="008F4FA1"/>
    <w:rsid w:val="00921372"/>
    <w:rsid w:val="00923C08"/>
    <w:rsid w:val="009C44E2"/>
    <w:rsid w:val="00A22132"/>
    <w:rsid w:val="00A41994"/>
    <w:rsid w:val="00A56EA3"/>
    <w:rsid w:val="00AA1A85"/>
    <w:rsid w:val="00AB0F4F"/>
    <w:rsid w:val="00AB6E1F"/>
    <w:rsid w:val="00AC4CD1"/>
    <w:rsid w:val="00B539F5"/>
    <w:rsid w:val="00B818E2"/>
    <w:rsid w:val="00B87ED1"/>
    <w:rsid w:val="00BD010D"/>
    <w:rsid w:val="00BD3521"/>
    <w:rsid w:val="00BE15DF"/>
    <w:rsid w:val="00C020BD"/>
    <w:rsid w:val="00C17C59"/>
    <w:rsid w:val="00C2339B"/>
    <w:rsid w:val="00C71D88"/>
    <w:rsid w:val="00C75E79"/>
    <w:rsid w:val="00D007DF"/>
    <w:rsid w:val="00D1221A"/>
    <w:rsid w:val="00D13118"/>
    <w:rsid w:val="00D134A7"/>
    <w:rsid w:val="00D32CD2"/>
    <w:rsid w:val="00DA00CF"/>
    <w:rsid w:val="00E76ACC"/>
    <w:rsid w:val="00E8737F"/>
    <w:rsid w:val="00EB2342"/>
    <w:rsid w:val="00ED4005"/>
    <w:rsid w:val="00EE39C8"/>
    <w:rsid w:val="00EE3BBB"/>
    <w:rsid w:val="00F27A4B"/>
    <w:rsid w:val="00F5774D"/>
    <w:rsid w:val="00F639A3"/>
    <w:rsid w:val="00FE3C01"/>
    <w:rsid w:val="00FF0A99"/>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7EF8-F584-442B-AC6B-5A8AFAEF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Generic Technology 1.12</dc:subject>
  <dc:creator>Ministry of Education</dc:creator>
  <cp:lastModifiedBy>Donna Leckie</cp:lastModifiedBy>
  <cp:revision>2</cp:revision>
  <cp:lastPrinted>2013-07-28T23:34:00Z</cp:lastPrinted>
  <dcterms:created xsi:type="dcterms:W3CDTF">2025-01-16T00:44:00Z</dcterms:created>
  <dcterms:modified xsi:type="dcterms:W3CDTF">2025-01-16T00:44:00Z</dcterms:modified>
</cp:coreProperties>
</file>